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0CCA" w14:textId="281AFE65" w:rsidR="007D5836" w:rsidRDefault="004C231A" w:rsidP="00CE6BF0">
      <w:pPr>
        <w:pStyle w:val="Heading1"/>
        <w:spacing w:before="0" w:after="0"/>
        <w:rPr>
          <w:rFonts w:ascii="Andalus" w:hAnsi="Andalus" w:cs="Andalus"/>
          <w:sz w:val="44"/>
          <w:szCs w:val="44"/>
        </w:rPr>
      </w:pPr>
      <w:r>
        <w:rPr>
          <w:rFonts w:ascii="Andalus" w:hAnsi="Andalus" w:cs="Andalus"/>
          <w:sz w:val="44"/>
          <w:szCs w:val="44"/>
        </w:rPr>
        <w:t xml:space="preserve">         </w:t>
      </w:r>
      <w:r w:rsidR="004843DD" w:rsidRPr="004843DD">
        <w:rPr>
          <w:rFonts w:ascii="Andalus" w:hAnsi="Andalus" w:cs="Andalus"/>
          <w:sz w:val="44"/>
          <w:szCs w:val="44"/>
        </w:rPr>
        <w:t>East Fork Professional Firefighters</w:t>
      </w:r>
    </w:p>
    <w:p w14:paraId="26888AF5" w14:textId="77777777" w:rsidR="00112B36" w:rsidRPr="00CE6BF0" w:rsidRDefault="00112B36" w:rsidP="00CE6BF0">
      <w:pPr>
        <w:ind w:left="0"/>
        <w:jc w:val="center"/>
        <w:rPr>
          <w:rFonts w:ascii="Andalus" w:hAnsi="Andalus" w:cs="Andalus"/>
          <w:b/>
          <w:i/>
          <w:sz w:val="36"/>
          <w:szCs w:val="36"/>
        </w:rPr>
      </w:pPr>
      <w:r w:rsidRPr="00CE6BF0">
        <w:rPr>
          <w:rFonts w:ascii="Andalus" w:hAnsi="Andalus" w:cs="Andalus"/>
          <w:b/>
          <w:i/>
          <w:sz w:val="36"/>
          <w:szCs w:val="36"/>
        </w:rPr>
        <w:t>IAFF Local - 3726</w:t>
      </w:r>
    </w:p>
    <w:p w14:paraId="5F47B038" w14:textId="77777777" w:rsidR="00554276" w:rsidRPr="005B4C52" w:rsidRDefault="005D5832" w:rsidP="005B4C52">
      <w:pPr>
        <w:pStyle w:val="Heading1"/>
        <w:spacing w:before="0" w:after="120"/>
        <w:rPr>
          <w:rFonts w:ascii="Andalus" w:hAnsi="Andalus" w:cs="Andalus"/>
        </w:rPr>
      </w:pPr>
      <w:r>
        <w:rPr>
          <w:rFonts w:ascii="Andalus" w:hAnsi="Andalus" w:cs="Andalus"/>
        </w:rPr>
        <w:t>Executive Board Agenda</w:t>
      </w:r>
    </w:p>
    <w:p w14:paraId="5C403EAA" w14:textId="1D1C4929" w:rsidR="005B4C52" w:rsidRPr="008341C8" w:rsidRDefault="00EB6B05" w:rsidP="005B4C52">
      <w:pPr>
        <w:pStyle w:val="Time"/>
        <w:spacing w:after="0"/>
        <w:rPr>
          <w:rFonts w:ascii="Verdana" w:hAnsi="Verdana"/>
        </w:rPr>
      </w:pPr>
      <w:r>
        <w:rPr>
          <w:rFonts w:ascii="Verdana" w:hAnsi="Verdana"/>
        </w:rPr>
        <w:t>24</w:t>
      </w:r>
      <w:r w:rsidR="00CA7B7D">
        <w:rPr>
          <w:rFonts w:ascii="Verdana" w:hAnsi="Verdana"/>
          <w:vertAlign w:val="superscript"/>
        </w:rPr>
        <w:t>th</w:t>
      </w:r>
      <w:r w:rsidR="00196AE6">
        <w:rPr>
          <w:rFonts w:ascii="Verdana" w:hAnsi="Verdana"/>
        </w:rPr>
        <w:t xml:space="preserve"> </w:t>
      </w:r>
      <w:r w:rsidR="00D157E3">
        <w:rPr>
          <w:rFonts w:ascii="Verdana" w:hAnsi="Verdana"/>
        </w:rPr>
        <w:t>February</w:t>
      </w:r>
      <w:r w:rsidR="004E65DB">
        <w:rPr>
          <w:rFonts w:ascii="Verdana" w:hAnsi="Verdana"/>
        </w:rPr>
        <w:t xml:space="preserve"> 20</w:t>
      </w:r>
      <w:r w:rsidR="00086A03">
        <w:rPr>
          <w:rFonts w:ascii="Verdana" w:hAnsi="Verdana"/>
        </w:rPr>
        <w:t>2</w:t>
      </w:r>
      <w:r w:rsidR="00330471">
        <w:rPr>
          <w:rFonts w:ascii="Verdana" w:hAnsi="Verdana"/>
        </w:rPr>
        <w:t>6</w:t>
      </w:r>
    </w:p>
    <w:p w14:paraId="27B0F64C" w14:textId="31B39054" w:rsidR="005B4C52" w:rsidRPr="008341C8" w:rsidRDefault="00EB6B05" w:rsidP="005B4C52">
      <w:pPr>
        <w:pStyle w:val="Time"/>
        <w:spacing w:after="0"/>
        <w:rPr>
          <w:rFonts w:ascii="Verdana" w:hAnsi="Verdana"/>
        </w:rPr>
      </w:pPr>
      <w:r>
        <w:rPr>
          <w:rFonts w:ascii="Verdana" w:hAnsi="Verdana"/>
        </w:rPr>
        <w:t>1500</w:t>
      </w:r>
      <w:r w:rsidR="00203F4B">
        <w:rPr>
          <w:rFonts w:ascii="Verdana" w:hAnsi="Verdana"/>
        </w:rPr>
        <w:t xml:space="preserve"> </w:t>
      </w:r>
      <w:r w:rsidR="00223FBB">
        <w:rPr>
          <w:rFonts w:ascii="Verdana" w:hAnsi="Verdana"/>
        </w:rPr>
        <w:t>hrs</w:t>
      </w:r>
    </w:p>
    <w:p w14:paraId="4AE582B9" w14:textId="77777777" w:rsidR="005B4C52" w:rsidRPr="005B4C52" w:rsidRDefault="005B4C52" w:rsidP="005B4C52">
      <w:pPr>
        <w:jc w:val="center"/>
      </w:pPr>
    </w:p>
    <w:p w14:paraId="61D4C720" w14:textId="77777777" w:rsidR="006C3011" w:rsidRPr="00427759" w:rsidRDefault="00E02624" w:rsidP="00E460A2">
      <w:pPr>
        <w:pStyle w:val="TypeofMeeting"/>
        <w:rPr>
          <w:rFonts w:ascii="Verdana" w:hAnsi="Verdana"/>
        </w:rPr>
      </w:pPr>
      <w:r w:rsidRPr="00427759">
        <w:rPr>
          <w:rFonts w:ascii="Verdana" w:hAnsi="Verdana"/>
        </w:rPr>
        <w:t>Type of Meeting:</w:t>
      </w:r>
      <w:r w:rsidRPr="00427759">
        <w:rPr>
          <w:rFonts w:ascii="Verdana" w:hAnsi="Verdana"/>
        </w:rPr>
        <w:tab/>
      </w:r>
      <w:r w:rsidR="00B953AC">
        <w:rPr>
          <w:rFonts w:ascii="Verdana" w:hAnsi="Verdana"/>
        </w:rPr>
        <w:t>E Board</w:t>
      </w:r>
    </w:p>
    <w:p w14:paraId="3AE80140" w14:textId="1AE2BBDD" w:rsidR="004E65DB" w:rsidRDefault="00A4511E" w:rsidP="00E460A2">
      <w:pPr>
        <w:pStyle w:val="MeetingFacilitator"/>
        <w:rPr>
          <w:rFonts w:ascii="Verdana" w:hAnsi="Verdana"/>
        </w:rPr>
      </w:pPr>
      <w:r w:rsidRPr="00427759">
        <w:rPr>
          <w:rFonts w:ascii="Verdana" w:hAnsi="Verdana"/>
        </w:rPr>
        <w:t>Meeting Facilitator:</w:t>
      </w:r>
      <w:r w:rsidR="00B953AC">
        <w:rPr>
          <w:rFonts w:ascii="Verdana" w:hAnsi="Verdana"/>
        </w:rPr>
        <w:t xml:space="preserve"> </w:t>
      </w:r>
      <w:r w:rsidR="00FE131D">
        <w:rPr>
          <w:rFonts w:ascii="Verdana" w:hAnsi="Verdana"/>
        </w:rPr>
        <w:t>Orozco</w:t>
      </w:r>
    </w:p>
    <w:p w14:paraId="7184B9EE" w14:textId="77777777" w:rsidR="00A4511E" w:rsidRPr="00427759" w:rsidRDefault="00A4511E" w:rsidP="00E460A2">
      <w:pPr>
        <w:pStyle w:val="MeetingFacilitator"/>
        <w:rPr>
          <w:rFonts w:ascii="Verdana" w:hAnsi="Verdana"/>
        </w:rPr>
      </w:pPr>
    </w:p>
    <w:p w14:paraId="43B8E43D" w14:textId="3C00A09D" w:rsidR="004C231A" w:rsidRPr="004C231A" w:rsidRDefault="005B4C52" w:rsidP="004C231A">
      <w:pPr>
        <w:pStyle w:val="NormalWeb"/>
        <w:spacing w:before="0" w:beforeAutospacing="0" w:after="0" w:afterAutospacing="0"/>
      </w:pPr>
      <w:r w:rsidRPr="00427759">
        <w:rPr>
          <w:rFonts w:ascii="Verdana" w:hAnsi="Verdana"/>
        </w:rPr>
        <w:t>Location:</w:t>
      </w:r>
      <w:r w:rsidR="005338E2">
        <w:rPr>
          <w:rFonts w:ascii="Verdana" w:hAnsi="Verdana"/>
        </w:rPr>
        <w:t xml:space="preserve"> Union </w:t>
      </w:r>
      <w:r w:rsidR="00BC6C27">
        <w:rPr>
          <w:rFonts w:ascii="Verdana" w:hAnsi="Verdana"/>
        </w:rPr>
        <w:t xml:space="preserve">Hall station 1 </w:t>
      </w:r>
      <w:r w:rsidR="005338E2">
        <w:rPr>
          <w:rFonts w:ascii="Verdana" w:hAnsi="Verdana"/>
        </w:rPr>
        <w:tab/>
      </w:r>
      <w:r w:rsidR="004C231A" w:rsidRPr="004C231A">
        <w:t>Please join my meeting from your computer, tablet or smartphone.</w:t>
      </w:r>
    </w:p>
    <w:p w14:paraId="2718E2B6" w14:textId="77777777" w:rsidR="004C231A" w:rsidRPr="004C231A" w:rsidRDefault="004C231A" w:rsidP="004C231A">
      <w:pPr>
        <w:ind w:left="0"/>
      </w:pPr>
      <w:hyperlink r:id="rId7" w:tgtFrame="_blank" w:history="1">
        <w:r w:rsidRPr="004C231A">
          <w:rPr>
            <w:color w:val="0000FF"/>
            <w:u w:val="single"/>
          </w:rPr>
          <w:t>https://meet.goto.com/839349181</w:t>
        </w:r>
      </w:hyperlink>
    </w:p>
    <w:p w14:paraId="00BE1ED6" w14:textId="77777777" w:rsidR="004C231A" w:rsidRPr="004C231A" w:rsidRDefault="004C231A" w:rsidP="004C231A">
      <w:pPr>
        <w:ind w:left="0"/>
      </w:pPr>
      <w:r w:rsidRPr="004C231A">
        <w:t>You can also dial in using your phone.</w:t>
      </w:r>
    </w:p>
    <w:p w14:paraId="18B1AC7F" w14:textId="77777777" w:rsidR="004C231A" w:rsidRPr="004C231A" w:rsidRDefault="004C231A" w:rsidP="004C231A">
      <w:pPr>
        <w:shd w:val="clear" w:color="auto" w:fill="3D4852"/>
        <w:ind w:left="0"/>
        <w:rPr>
          <w:rFonts w:ascii="Segoe UI" w:hAnsi="Segoe UI" w:cs="Segoe UI"/>
          <w:color w:val="FFFFFF"/>
          <w:sz w:val="21"/>
          <w:szCs w:val="21"/>
        </w:rPr>
      </w:pPr>
      <w:r w:rsidRPr="004C231A">
        <w:rPr>
          <w:rFonts w:ascii="Segoe UI" w:hAnsi="Segoe UI" w:cs="Segoe UI"/>
          <w:color w:val="FFFFFF"/>
          <w:sz w:val="21"/>
          <w:szCs w:val="21"/>
        </w:rPr>
        <w:t>Access Code:</w:t>
      </w:r>
    </w:p>
    <w:p w14:paraId="733332D1" w14:textId="77777777" w:rsidR="004C231A" w:rsidRPr="004C231A" w:rsidRDefault="004C231A" w:rsidP="004C231A">
      <w:pPr>
        <w:shd w:val="clear" w:color="auto" w:fill="3D4852"/>
        <w:ind w:left="0"/>
        <w:rPr>
          <w:rFonts w:ascii="Segoe UI" w:hAnsi="Segoe UI" w:cs="Segoe UI"/>
          <w:color w:val="FFFFFF"/>
          <w:sz w:val="21"/>
          <w:szCs w:val="21"/>
        </w:rPr>
      </w:pPr>
      <w:r w:rsidRPr="004C231A">
        <w:rPr>
          <w:rFonts w:ascii="Segoe UI" w:hAnsi="Segoe UI" w:cs="Segoe UI"/>
          <w:color w:val="FFFFFF"/>
          <w:sz w:val="21"/>
          <w:szCs w:val="21"/>
        </w:rPr>
        <w:t>839-349-181</w:t>
      </w:r>
    </w:p>
    <w:p w14:paraId="0E31677D" w14:textId="77777777" w:rsidR="004C231A" w:rsidRPr="004C231A" w:rsidRDefault="004C231A" w:rsidP="004C231A">
      <w:pPr>
        <w:shd w:val="clear" w:color="auto" w:fill="3D4852"/>
        <w:ind w:left="0"/>
        <w:rPr>
          <w:rFonts w:ascii="Segoe UI" w:hAnsi="Segoe UI" w:cs="Segoe UI"/>
          <w:color w:val="FFFFFF"/>
          <w:sz w:val="21"/>
          <w:szCs w:val="21"/>
        </w:rPr>
      </w:pPr>
      <w:r w:rsidRPr="004C231A">
        <w:rPr>
          <w:rFonts w:ascii="Segoe UI" w:hAnsi="Segoe UI" w:cs="Segoe UI"/>
          <w:color w:val="FFFFFF"/>
          <w:sz w:val="21"/>
          <w:szCs w:val="21"/>
        </w:rPr>
        <w:t>United States:</w:t>
      </w:r>
    </w:p>
    <w:p w14:paraId="185BE354" w14:textId="77777777" w:rsidR="004C231A" w:rsidRPr="004C231A" w:rsidRDefault="004C231A" w:rsidP="004C231A">
      <w:pPr>
        <w:shd w:val="clear" w:color="auto" w:fill="3D4852"/>
        <w:ind w:left="0"/>
        <w:rPr>
          <w:rFonts w:ascii="Segoe UI" w:hAnsi="Segoe UI" w:cs="Segoe UI"/>
          <w:color w:val="FFFFFF"/>
          <w:sz w:val="21"/>
          <w:szCs w:val="21"/>
        </w:rPr>
      </w:pPr>
      <w:hyperlink r:id="rId8" w:tgtFrame="_blank" w:history="1">
        <w:r w:rsidRPr="004C231A">
          <w:rPr>
            <w:rFonts w:ascii="Segoe UI" w:hAnsi="Segoe UI" w:cs="Segoe UI"/>
            <w:color w:val="0000FF"/>
            <w:sz w:val="21"/>
            <w:szCs w:val="21"/>
            <w:u w:val="single"/>
          </w:rPr>
          <w:t>+1 (646) 749-3122</w:t>
        </w:r>
      </w:hyperlink>
    </w:p>
    <w:p w14:paraId="159FA46E" w14:textId="77777777" w:rsidR="004C231A" w:rsidRDefault="004C231A" w:rsidP="004C231A">
      <w:pPr>
        <w:widowControl w:val="0"/>
        <w:autoSpaceDE w:val="0"/>
        <w:autoSpaceDN w:val="0"/>
        <w:adjustRightInd w:val="0"/>
        <w:ind w:left="0"/>
        <w:rPr>
          <w:rFonts w:ascii="Verdana" w:hAnsi="Verdana"/>
        </w:rPr>
      </w:pPr>
    </w:p>
    <w:p w14:paraId="48DBBCE2" w14:textId="02C689C3" w:rsidR="001423A6" w:rsidRPr="00427759" w:rsidRDefault="00A4511E" w:rsidP="004C231A">
      <w:pPr>
        <w:widowControl w:val="0"/>
        <w:autoSpaceDE w:val="0"/>
        <w:autoSpaceDN w:val="0"/>
        <w:adjustRightInd w:val="0"/>
        <w:ind w:left="0"/>
        <w:rPr>
          <w:rFonts w:ascii="Verdana" w:hAnsi="Verdana"/>
        </w:rPr>
      </w:pPr>
      <w:r w:rsidRPr="00427759">
        <w:rPr>
          <w:rFonts w:ascii="Verdana" w:hAnsi="Verdana"/>
        </w:rPr>
        <w:t>Invitees:</w:t>
      </w:r>
      <w:r w:rsidR="00D23C4D">
        <w:rPr>
          <w:rFonts w:ascii="Verdana" w:hAnsi="Verdana"/>
        </w:rPr>
        <w:t xml:space="preserve"> E-</w:t>
      </w:r>
      <w:r w:rsidR="00B953AC">
        <w:rPr>
          <w:rFonts w:ascii="Verdana" w:hAnsi="Verdana"/>
        </w:rPr>
        <w:t>Board</w:t>
      </w:r>
      <w:r w:rsidR="006F18D9">
        <w:rPr>
          <w:rFonts w:ascii="Verdana" w:hAnsi="Verdana"/>
        </w:rPr>
        <w:t>, 3726 Membership</w:t>
      </w:r>
    </w:p>
    <w:p w14:paraId="30EA116E" w14:textId="77777777" w:rsidR="00A4511E" w:rsidRDefault="00A4511E" w:rsidP="00120DC3">
      <w:pPr>
        <w:pStyle w:val="ListNumber"/>
        <w:numPr>
          <w:ilvl w:val="0"/>
          <w:numId w:val="21"/>
        </w:numPr>
        <w:rPr>
          <w:rFonts w:ascii="Verdana" w:hAnsi="Verdana"/>
        </w:rPr>
      </w:pPr>
      <w:r w:rsidRPr="00427759">
        <w:rPr>
          <w:rFonts w:ascii="Verdana" w:hAnsi="Verdana"/>
        </w:rPr>
        <w:t>Call to order</w:t>
      </w:r>
    </w:p>
    <w:p w14:paraId="31CC066B" w14:textId="50B4B052" w:rsidR="006F18D9" w:rsidRDefault="00A4511E" w:rsidP="00461FCD">
      <w:pPr>
        <w:pStyle w:val="ListNumber"/>
        <w:numPr>
          <w:ilvl w:val="0"/>
          <w:numId w:val="21"/>
        </w:numPr>
        <w:rPr>
          <w:rFonts w:ascii="Verdana" w:hAnsi="Verdana"/>
        </w:rPr>
      </w:pPr>
      <w:r w:rsidRPr="00FC54C6">
        <w:rPr>
          <w:rFonts w:ascii="Verdana" w:hAnsi="Verdana"/>
        </w:rPr>
        <w:t xml:space="preserve">Roll </w:t>
      </w:r>
      <w:r w:rsidR="00297C1F" w:rsidRPr="00FC54C6">
        <w:rPr>
          <w:rFonts w:ascii="Verdana" w:hAnsi="Verdana"/>
        </w:rPr>
        <w:t>c</w:t>
      </w:r>
      <w:r w:rsidRPr="00FC54C6">
        <w:rPr>
          <w:rFonts w:ascii="Verdana" w:hAnsi="Verdana"/>
        </w:rPr>
        <w:t>all</w:t>
      </w:r>
      <w:r w:rsidR="00BF2AB1">
        <w:rPr>
          <w:rFonts w:ascii="Verdana" w:hAnsi="Verdana"/>
        </w:rPr>
        <w:t xml:space="preserve">: </w:t>
      </w:r>
    </w:p>
    <w:p w14:paraId="7A369813" w14:textId="77777777" w:rsidR="001E54A3" w:rsidRDefault="00160BE6" w:rsidP="00805F8A">
      <w:pPr>
        <w:pStyle w:val="ListNumber"/>
        <w:numPr>
          <w:ilvl w:val="0"/>
          <w:numId w:val="21"/>
        </w:numPr>
        <w:rPr>
          <w:rFonts w:ascii="Verdana" w:hAnsi="Verdana"/>
        </w:rPr>
      </w:pPr>
      <w:r w:rsidRPr="00FC54C6">
        <w:rPr>
          <w:rFonts w:ascii="Verdana" w:hAnsi="Verdana"/>
        </w:rPr>
        <w:t>Public Comment</w:t>
      </w:r>
      <w:r w:rsidR="006F18D9" w:rsidRPr="00FC54C6">
        <w:rPr>
          <w:rFonts w:ascii="Verdana" w:hAnsi="Verdana"/>
        </w:rPr>
        <w:t>:</w:t>
      </w:r>
    </w:p>
    <w:p w14:paraId="316E63E0" w14:textId="77777777" w:rsidR="001E54A3" w:rsidRDefault="001E54A3" w:rsidP="00805F8A">
      <w:pPr>
        <w:pStyle w:val="ListNumber"/>
        <w:numPr>
          <w:ilvl w:val="0"/>
          <w:numId w:val="21"/>
        </w:numPr>
        <w:rPr>
          <w:rFonts w:ascii="Verdana" w:hAnsi="Verdana"/>
        </w:rPr>
      </w:pPr>
      <w:r>
        <w:rPr>
          <w:rFonts w:ascii="Verdana" w:hAnsi="Verdana"/>
        </w:rPr>
        <w:t>Committee Reports</w:t>
      </w:r>
    </w:p>
    <w:p w14:paraId="24D79BF3" w14:textId="635223C5" w:rsidR="00E75305" w:rsidRDefault="001E54A3" w:rsidP="001E54A3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Financial Report- Summers</w:t>
      </w:r>
      <w:r w:rsidR="006F18D9" w:rsidRPr="00FC54C6">
        <w:rPr>
          <w:rFonts w:ascii="Verdana" w:hAnsi="Verdana"/>
        </w:rPr>
        <w:t xml:space="preserve"> </w:t>
      </w:r>
    </w:p>
    <w:p w14:paraId="4BBAB987" w14:textId="6404FDA0" w:rsidR="002F2791" w:rsidRPr="00EB6B05" w:rsidRDefault="001E54A3" w:rsidP="00EB6B0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Telestaff- Grimm</w:t>
      </w:r>
    </w:p>
    <w:p w14:paraId="3E4F60BA" w14:textId="0A502114" w:rsidR="00572EC8" w:rsidRPr="004F06E8" w:rsidRDefault="00A4511E" w:rsidP="004F06E8">
      <w:pPr>
        <w:pStyle w:val="ListNumber"/>
        <w:numPr>
          <w:ilvl w:val="0"/>
          <w:numId w:val="21"/>
        </w:numPr>
        <w:rPr>
          <w:rFonts w:ascii="Verdana" w:hAnsi="Verdana"/>
        </w:rPr>
      </w:pPr>
      <w:r w:rsidRPr="00427759">
        <w:rPr>
          <w:rFonts w:ascii="Verdana" w:hAnsi="Verdana"/>
        </w:rPr>
        <w:t xml:space="preserve">New </w:t>
      </w:r>
      <w:r w:rsidR="009C2BB0" w:rsidRPr="00427759">
        <w:rPr>
          <w:rFonts w:ascii="Verdana" w:hAnsi="Verdana"/>
        </w:rPr>
        <w:t>B</w:t>
      </w:r>
      <w:r w:rsidR="00990528">
        <w:rPr>
          <w:rFonts w:ascii="Verdana" w:hAnsi="Verdana"/>
        </w:rPr>
        <w:t xml:space="preserve">usiness: </w:t>
      </w:r>
    </w:p>
    <w:p w14:paraId="4EE307D0" w14:textId="10730094" w:rsidR="002F2791" w:rsidRDefault="00EB6B05" w:rsidP="002F2791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Burn fund</w:t>
      </w:r>
    </w:p>
    <w:p w14:paraId="766FCDD0" w14:textId="6E77ED6C" w:rsidR="00EB6B05" w:rsidRDefault="00EB6B05" w:rsidP="002F2791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 Kitchen Supply list</w:t>
      </w:r>
    </w:p>
    <w:p w14:paraId="6385FA6A" w14:textId="4BBD8AE0" w:rsidR="00EB6B05" w:rsidRDefault="00EB6B05" w:rsidP="002F2791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 Negotiations update</w:t>
      </w:r>
    </w:p>
    <w:p w14:paraId="3DF14CD9" w14:textId="1AEA1E53" w:rsidR="00EB6B05" w:rsidRDefault="00EB6B05" w:rsidP="002F2791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Board spot nominations</w:t>
      </w:r>
    </w:p>
    <w:p w14:paraId="68144A15" w14:textId="665506B0" w:rsidR="00EB6B05" w:rsidRPr="00EB6B05" w:rsidRDefault="00EB6B05" w:rsidP="00EB6B05">
      <w:pPr>
        <w:pStyle w:val="ListNumber"/>
        <w:numPr>
          <w:ilvl w:val="2"/>
          <w:numId w:val="21"/>
        </w:numPr>
        <w:rPr>
          <w:rFonts w:ascii="Verdana" w:hAnsi="Verdana"/>
        </w:rPr>
      </w:pPr>
      <w:r>
        <w:rPr>
          <w:rFonts w:ascii="Verdana" w:hAnsi="Verdana"/>
        </w:rPr>
        <w:t>Labor management</w:t>
      </w:r>
    </w:p>
    <w:p w14:paraId="3DC5C6EC" w14:textId="14082B04" w:rsidR="00203F4B" w:rsidRDefault="00203F4B" w:rsidP="00203F4B">
      <w:pPr>
        <w:pStyle w:val="ListNumber"/>
        <w:numPr>
          <w:ilvl w:val="0"/>
          <w:numId w:val="21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Old Business</w:t>
      </w:r>
    </w:p>
    <w:p w14:paraId="6CA5D2B7" w14:textId="788D5E04" w:rsidR="00EB6B05" w:rsidRDefault="00EB6B05" w:rsidP="00EB6B0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Ashes to embers</w:t>
      </w:r>
    </w:p>
    <w:p w14:paraId="63CDC66D" w14:textId="0E30B280" w:rsidR="00EB6B05" w:rsidRDefault="00EB6B05" w:rsidP="00EB6B05">
      <w:pPr>
        <w:pStyle w:val="ListNumber"/>
        <w:numPr>
          <w:ilvl w:val="1"/>
          <w:numId w:val="21"/>
        </w:numPr>
        <w:rPr>
          <w:rFonts w:ascii="Verdana" w:hAnsi="Verdana"/>
        </w:rPr>
      </w:pPr>
      <w:r>
        <w:rPr>
          <w:rFonts w:ascii="Verdana" w:hAnsi="Verdana"/>
        </w:rPr>
        <w:t>Constitution and bylaws</w:t>
      </w:r>
    </w:p>
    <w:p w14:paraId="055092AB" w14:textId="77777777" w:rsidR="00921A64" w:rsidRDefault="00921A64" w:rsidP="00921A64">
      <w:pPr>
        <w:pStyle w:val="ListNumber"/>
        <w:numPr>
          <w:ilvl w:val="0"/>
          <w:numId w:val="0"/>
        </w:numPr>
        <w:rPr>
          <w:rFonts w:ascii="Verdana" w:hAnsi="Verdana"/>
        </w:rPr>
      </w:pPr>
      <w:r>
        <w:rPr>
          <w:rFonts w:ascii="Verdana" w:hAnsi="Verdana"/>
        </w:rPr>
        <w:t>Minutes submitted by:</w:t>
      </w:r>
      <w:r w:rsidR="009C3E80">
        <w:rPr>
          <w:rFonts w:ascii="Verdana" w:hAnsi="Verdana"/>
        </w:rPr>
        <w:t xml:space="preserve"> </w:t>
      </w:r>
    </w:p>
    <w:p w14:paraId="7F1756B3" w14:textId="77777777" w:rsidR="00E87ED4" w:rsidRDefault="00921A64" w:rsidP="00921A64">
      <w:pPr>
        <w:pStyle w:val="ListNumber"/>
        <w:numPr>
          <w:ilvl w:val="0"/>
          <w:numId w:val="0"/>
        </w:numPr>
        <w:rPr>
          <w:rFonts w:ascii="Verdana" w:hAnsi="Verdana"/>
        </w:rPr>
      </w:pPr>
      <w:r>
        <w:rPr>
          <w:rFonts w:ascii="Verdana" w:hAnsi="Verdana"/>
        </w:rPr>
        <w:t>Minutes approved by:</w:t>
      </w:r>
    </w:p>
    <w:sectPr w:rsidR="00E87ED4" w:rsidSect="00427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72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BEAB3" w14:textId="77777777" w:rsidR="004459CA" w:rsidRDefault="004459CA">
      <w:r>
        <w:separator/>
      </w:r>
    </w:p>
  </w:endnote>
  <w:endnote w:type="continuationSeparator" w:id="0">
    <w:p w14:paraId="458ADDA2" w14:textId="77777777" w:rsidR="004459CA" w:rsidRDefault="0044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16E8" w14:textId="77777777" w:rsidR="00EA0625" w:rsidRDefault="00EA0625" w:rsidP="005342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BA7C6C" w14:textId="77777777" w:rsidR="00EA0625" w:rsidRDefault="00EA0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0C76" w14:textId="77777777" w:rsidR="00EA0625" w:rsidRDefault="00EA0625" w:rsidP="005342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~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6C42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>~</w:t>
    </w:r>
  </w:p>
  <w:p w14:paraId="4B3EFA6F" w14:textId="77777777" w:rsidR="00EA0625" w:rsidRDefault="00EA0625" w:rsidP="0042775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0567" w14:textId="77777777" w:rsidR="004459CA" w:rsidRDefault="004459CA">
      <w:r>
        <w:separator/>
      </w:r>
    </w:p>
  </w:footnote>
  <w:footnote w:type="continuationSeparator" w:id="0">
    <w:p w14:paraId="654AD3A3" w14:textId="77777777" w:rsidR="004459CA" w:rsidRDefault="00445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8C68" w14:textId="77777777" w:rsidR="00EA0625" w:rsidRDefault="004459CA">
    <w:pPr>
      <w:pStyle w:val="Header"/>
    </w:pPr>
    <w:r>
      <w:rPr>
        <w:noProof/>
      </w:rPr>
      <w:pict w14:anchorId="6AB1B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left:0;text-align:left;margin-left:0;margin-top:0;width:167.5pt;height:163.0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AFF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8601" w14:textId="77777777" w:rsidR="00EA0625" w:rsidRDefault="004459CA">
    <w:pPr>
      <w:pStyle w:val="Header"/>
    </w:pPr>
    <w:r>
      <w:rPr>
        <w:noProof/>
      </w:rPr>
      <w:pict w14:anchorId="14ECA8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left:0;text-align:left;margin-left:-57.05pt;margin-top:-10.8pt;width:120pt;height:116.8pt;z-index:-251657728;mso-wrap-edited:f;mso-width-percent:0;mso-height-percent:0;mso-position-horizontal-relative:margin;mso-position-vertical-relative:margin;mso-width-percent:0;mso-height-percent:0" o:allowincell="f">
          <v:imagedata r:id="rId1" o:title="IAFF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B447" w14:textId="77777777" w:rsidR="00EA0625" w:rsidRDefault="004459CA">
    <w:pPr>
      <w:pStyle w:val="Header"/>
    </w:pPr>
    <w:r>
      <w:rPr>
        <w:noProof/>
      </w:rPr>
      <w:pict w14:anchorId="346AD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167.5pt;height:163.0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AFF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1C97A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103AAB"/>
    <w:multiLevelType w:val="hybridMultilevel"/>
    <w:tmpl w:val="E408A8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5123B6"/>
    <w:multiLevelType w:val="hybridMultilevel"/>
    <w:tmpl w:val="9AF657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01A34"/>
    <w:multiLevelType w:val="multilevel"/>
    <w:tmpl w:val="6D78F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C8C6040"/>
    <w:multiLevelType w:val="multilevel"/>
    <w:tmpl w:val="6D78F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955989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41656512">
    <w:abstractNumId w:val="21"/>
  </w:num>
  <w:num w:numId="2" w16cid:durableId="1874614660">
    <w:abstractNumId w:val="13"/>
  </w:num>
  <w:num w:numId="3" w16cid:durableId="433985114">
    <w:abstractNumId w:val="15"/>
  </w:num>
  <w:num w:numId="4" w16cid:durableId="124197954">
    <w:abstractNumId w:val="11"/>
  </w:num>
  <w:num w:numId="5" w16cid:durableId="2073456054">
    <w:abstractNumId w:val="22"/>
  </w:num>
  <w:num w:numId="6" w16cid:durableId="1376538491">
    <w:abstractNumId w:val="10"/>
  </w:num>
  <w:num w:numId="7" w16cid:durableId="1341078581">
    <w:abstractNumId w:val="20"/>
  </w:num>
  <w:num w:numId="8" w16cid:durableId="2019579917">
    <w:abstractNumId w:val="16"/>
  </w:num>
  <w:num w:numId="9" w16cid:durableId="112866517">
    <w:abstractNumId w:val="9"/>
  </w:num>
  <w:num w:numId="10" w16cid:durableId="1646667481">
    <w:abstractNumId w:val="7"/>
  </w:num>
  <w:num w:numId="11" w16cid:durableId="1333602321">
    <w:abstractNumId w:val="6"/>
  </w:num>
  <w:num w:numId="12" w16cid:durableId="1501237177">
    <w:abstractNumId w:val="3"/>
  </w:num>
  <w:num w:numId="13" w16cid:durableId="1067723448">
    <w:abstractNumId w:val="2"/>
  </w:num>
  <w:num w:numId="14" w16cid:durableId="1462920566">
    <w:abstractNumId w:val="1"/>
  </w:num>
  <w:num w:numId="15" w16cid:durableId="758479564">
    <w:abstractNumId w:val="14"/>
  </w:num>
  <w:num w:numId="16" w16cid:durableId="1388722805">
    <w:abstractNumId w:val="5"/>
  </w:num>
  <w:num w:numId="17" w16cid:durableId="129596529">
    <w:abstractNumId w:val="4"/>
  </w:num>
  <w:num w:numId="18" w16cid:durableId="2027779810">
    <w:abstractNumId w:val="8"/>
  </w:num>
  <w:num w:numId="19" w16cid:durableId="747848293">
    <w:abstractNumId w:val="0"/>
  </w:num>
  <w:num w:numId="20" w16cid:durableId="1535658745">
    <w:abstractNumId w:val="3"/>
    <w:lvlOverride w:ilvl="0">
      <w:startOverride w:val="1"/>
    </w:lvlOverride>
  </w:num>
  <w:num w:numId="21" w16cid:durableId="2055814466">
    <w:abstractNumId w:val="18"/>
  </w:num>
  <w:num w:numId="22" w16cid:durableId="1837959327">
    <w:abstractNumId w:val="23"/>
  </w:num>
  <w:num w:numId="23" w16cid:durableId="195430354">
    <w:abstractNumId w:val="12"/>
  </w:num>
  <w:num w:numId="24" w16cid:durableId="321273559">
    <w:abstractNumId w:val="17"/>
  </w:num>
  <w:num w:numId="25" w16cid:durableId="7742510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BB"/>
    <w:rsid w:val="00004C10"/>
    <w:rsid w:val="00013F76"/>
    <w:rsid w:val="00016AD4"/>
    <w:rsid w:val="00041746"/>
    <w:rsid w:val="00043ACA"/>
    <w:rsid w:val="0006268E"/>
    <w:rsid w:val="0006584A"/>
    <w:rsid w:val="0007056E"/>
    <w:rsid w:val="000755EA"/>
    <w:rsid w:val="000840EA"/>
    <w:rsid w:val="00086A03"/>
    <w:rsid w:val="00095C05"/>
    <w:rsid w:val="000A3C06"/>
    <w:rsid w:val="000B1392"/>
    <w:rsid w:val="000B4F3D"/>
    <w:rsid w:val="000B51AB"/>
    <w:rsid w:val="000C1935"/>
    <w:rsid w:val="000C28C6"/>
    <w:rsid w:val="000C527C"/>
    <w:rsid w:val="000D328D"/>
    <w:rsid w:val="000E160C"/>
    <w:rsid w:val="000E2FAD"/>
    <w:rsid w:val="000F3516"/>
    <w:rsid w:val="0010074B"/>
    <w:rsid w:val="00103AE9"/>
    <w:rsid w:val="00107C6B"/>
    <w:rsid w:val="00111663"/>
    <w:rsid w:val="00112B36"/>
    <w:rsid w:val="00120DC3"/>
    <w:rsid w:val="00127029"/>
    <w:rsid w:val="001307F9"/>
    <w:rsid w:val="00133279"/>
    <w:rsid w:val="00140337"/>
    <w:rsid w:val="00140DAE"/>
    <w:rsid w:val="001423A6"/>
    <w:rsid w:val="0015180F"/>
    <w:rsid w:val="00157B8A"/>
    <w:rsid w:val="00160BE6"/>
    <w:rsid w:val="0016367B"/>
    <w:rsid w:val="0017326D"/>
    <w:rsid w:val="00174616"/>
    <w:rsid w:val="0017682F"/>
    <w:rsid w:val="001849EE"/>
    <w:rsid w:val="00193653"/>
    <w:rsid w:val="00196AE6"/>
    <w:rsid w:val="001D6826"/>
    <w:rsid w:val="001E3828"/>
    <w:rsid w:val="001E54A3"/>
    <w:rsid w:val="001F26AC"/>
    <w:rsid w:val="00203F4B"/>
    <w:rsid w:val="00204084"/>
    <w:rsid w:val="00223FBB"/>
    <w:rsid w:val="002352E0"/>
    <w:rsid w:val="002421E4"/>
    <w:rsid w:val="002500A7"/>
    <w:rsid w:val="00250F95"/>
    <w:rsid w:val="00257350"/>
    <w:rsid w:val="00257E14"/>
    <w:rsid w:val="00263059"/>
    <w:rsid w:val="00263AC0"/>
    <w:rsid w:val="00272727"/>
    <w:rsid w:val="002761C5"/>
    <w:rsid w:val="00277EF7"/>
    <w:rsid w:val="002843C4"/>
    <w:rsid w:val="00285DBC"/>
    <w:rsid w:val="00286A66"/>
    <w:rsid w:val="00287454"/>
    <w:rsid w:val="002966F0"/>
    <w:rsid w:val="00297C1F"/>
    <w:rsid w:val="002C0FF5"/>
    <w:rsid w:val="002C12CD"/>
    <w:rsid w:val="002C3DE4"/>
    <w:rsid w:val="002C3F05"/>
    <w:rsid w:val="002D0E3F"/>
    <w:rsid w:val="002F2791"/>
    <w:rsid w:val="00315C98"/>
    <w:rsid w:val="003232E3"/>
    <w:rsid w:val="00324AA7"/>
    <w:rsid w:val="00330471"/>
    <w:rsid w:val="00331874"/>
    <w:rsid w:val="0033523B"/>
    <w:rsid w:val="00336145"/>
    <w:rsid w:val="00337A32"/>
    <w:rsid w:val="003502B2"/>
    <w:rsid w:val="003508C4"/>
    <w:rsid w:val="003546AD"/>
    <w:rsid w:val="003574FD"/>
    <w:rsid w:val="00360B6E"/>
    <w:rsid w:val="00372E8D"/>
    <w:rsid w:val="003765C4"/>
    <w:rsid w:val="003906AC"/>
    <w:rsid w:val="003A0710"/>
    <w:rsid w:val="003A0BC5"/>
    <w:rsid w:val="003A3FCF"/>
    <w:rsid w:val="003A643D"/>
    <w:rsid w:val="003A7065"/>
    <w:rsid w:val="003C4711"/>
    <w:rsid w:val="003C6308"/>
    <w:rsid w:val="003E4B68"/>
    <w:rsid w:val="00403103"/>
    <w:rsid w:val="004119BE"/>
    <w:rsid w:val="00411F8B"/>
    <w:rsid w:val="00427759"/>
    <w:rsid w:val="00434CC5"/>
    <w:rsid w:val="004359FA"/>
    <w:rsid w:val="004434D4"/>
    <w:rsid w:val="004459CA"/>
    <w:rsid w:val="00461FCD"/>
    <w:rsid w:val="00464B1F"/>
    <w:rsid w:val="004763DC"/>
    <w:rsid w:val="00477352"/>
    <w:rsid w:val="004843DD"/>
    <w:rsid w:val="00490FDE"/>
    <w:rsid w:val="00494201"/>
    <w:rsid w:val="004A16C5"/>
    <w:rsid w:val="004A29CC"/>
    <w:rsid w:val="004A3E3D"/>
    <w:rsid w:val="004B0023"/>
    <w:rsid w:val="004B5C09"/>
    <w:rsid w:val="004C231A"/>
    <w:rsid w:val="004C25B7"/>
    <w:rsid w:val="004D0068"/>
    <w:rsid w:val="004E227E"/>
    <w:rsid w:val="004E65DB"/>
    <w:rsid w:val="004E6CF5"/>
    <w:rsid w:val="004F06E8"/>
    <w:rsid w:val="004F0BB6"/>
    <w:rsid w:val="004F0E99"/>
    <w:rsid w:val="004F10D2"/>
    <w:rsid w:val="004F4458"/>
    <w:rsid w:val="005009D8"/>
    <w:rsid w:val="0052499D"/>
    <w:rsid w:val="005272B5"/>
    <w:rsid w:val="00527D38"/>
    <w:rsid w:val="005338E2"/>
    <w:rsid w:val="005342DD"/>
    <w:rsid w:val="00535AE3"/>
    <w:rsid w:val="005411FF"/>
    <w:rsid w:val="00545268"/>
    <w:rsid w:val="00554276"/>
    <w:rsid w:val="00562A05"/>
    <w:rsid w:val="00562B72"/>
    <w:rsid w:val="00564604"/>
    <w:rsid w:val="00570880"/>
    <w:rsid w:val="00571F6C"/>
    <w:rsid w:val="00572EC8"/>
    <w:rsid w:val="005858D7"/>
    <w:rsid w:val="0058790F"/>
    <w:rsid w:val="005A70D4"/>
    <w:rsid w:val="005B24A0"/>
    <w:rsid w:val="005B4C52"/>
    <w:rsid w:val="005C6487"/>
    <w:rsid w:val="005D5832"/>
    <w:rsid w:val="005E0328"/>
    <w:rsid w:val="005F1BD2"/>
    <w:rsid w:val="00607162"/>
    <w:rsid w:val="00613283"/>
    <w:rsid w:val="00616B41"/>
    <w:rsid w:val="00620AE8"/>
    <w:rsid w:val="006444A2"/>
    <w:rsid w:val="0064628C"/>
    <w:rsid w:val="00652B95"/>
    <w:rsid w:val="00680296"/>
    <w:rsid w:val="0068195C"/>
    <w:rsid w:val="0069653B"/>
    <w:rsid w:val="006A55BB"/>
    <w:rsid w:val="006B1D37"/>
    <w:rsid w:val="006B293D"/>
    <w:rsid w:val="006B6826"/>
    <w:rsid w:val="006C3011"/>
    <w:rsid w:val="006C43B8"/>
    <w:rsid w:val="006D2C5D"/>
    <w:rsid w:val="006E4FAB"/>
    <w:rsid w:val="006F03D4"/>
    <w:rsid w:val="006F18D9"/>
    <w:rsid w:val="006F1ED4"/>
    <w:rsid w:val="006F596A"/>
    <w:rsid w:val="007002D5"/>
    <w:rsid w:val="00701D23"/>
    <w:rsid w:val="00702879"/>
    <w:rsid w:val="00726ED6"/>
    <w:rsid w:val="00736765"/>
    <w:rsid w:val="007543F2"/>
    <w:rsid w:val="007705FE"/>
    <w:rsid w:val="00771C24"/>
    <w:rsid w:val="00773D72"/>
    <w:rsid w:val="00776010"/>
    <w:rsid w:val="007951FA"/>
    <w:rsid w:val="007B0712"/>
    <w:rsid w:val="007B1DC8"/>
    <w:rsid w:val="007B45BD"/>
    <w:rsid w:val="007B794B"/>
    <w:rsid w:val="007C5723"/>
    <w:rsid w:val="007D5105"/>
    <w:rsid w:val="007D5680"/>
    <w:rsid w:val="007D5836"/>
    <w:rsid w:val="007E4B9C"/>
    <w:rsid w:val="007E66F2"/>
    <w:rsid w:val="00805F8A"/>
    <w:rsid w:val="008067E5"/>
    <w:rsid w:val="00810E3F"/>
    <w:rsid w:val="008235DC"/>
    <w:rsid w:val="008240DA"/>
    <w:rsid w:val="00831E71"/>
    <w:rsid w:val="00832346"/>
    <w:rsid w:val="008341C8"/>
    <w:rsid w:val="008375FD"/>
    <w:rsid w:val="00845662"/>
    <w:rsid w:val="0084665A"/>
    <w:rsid w:val="00857EAB"/>
    <w:rsid w:val="00867EA4"/>
    <w:rsid w:val="00883AFB"/>
    <w:rsid w:val="008903D1"/>
    <w:rsid w:val="00895FB9"/>
    <w:rsid w:val="008B19AB"/>
    <w:rsid w:val="008B55D0"/>
    <w:rsid w:val="008B7BE6"/>
    <w:rsid w:val="008C01F0"/>
    <w:rsid w:val="008C4685"/>
    <w:rsid w:val="008D79A8"/>
    <w:rsid w:val="008E476B"/>
    <w:rsid w:val="008F5956"/>
    <w:rsid w:val="00901842"/>
    <w:rsid w:val="0091509B"/>
    <w:rsid w:val="00915F9B"/>
    <w:rsid w:val="009201B1"/>
    <w:rsid w:val="00921A64"/>
    <w:rsid w:val="0093768C"/>
    <w:rsid w:val="00943A45"/>
    <w:rsid w:val="009474DE"/>
    <w:rsid w:val="009579B9"/>
    <w:rsid w:val="0096640B"/>
    <w:rsid w:val="00976580"/>
    <w:rsid w:val="00982BE1"/>
    <w:rsid w:val="00987E90"/>
    <w:rsid w:val="00990528"/>
    <w:rsid w:val="009921B8"/>
    <w:rsid w:val="00993B51"/>
    <w:rsid w:val="009A05C0"/>
    <w:rsid w:val="009B42E7"/>
    <w:rsid w:val="009C15BB"/>
    <w:rsid w:val="009C2BB0"/>
    <w:rsid w:val="009C3E80"/>
    <w:rsid w:val="009D11FC"/>
    <w:rsid w:val="009E01C6"/>
    <w:rsid w:val="00A03AC8"/>
    <w:rsid w:val="00A03F89"/>
    <w:rsid w:val="00A04EE3"/>
    <w:rsid w:val="00A07662"/>
    <w:rsid w:val="00A11343"/>
    <w:rsid w:val="00A147DF"/>
    <w:rsid w:val="00A2115F"/>
    <w:rsid w:val="00A26D7A"/>
    <w:rsid w:val="00A34F9A"/>
    <w:rsid w:val="00A4511E"/>
    <w:rsid w:val="00A4516A"/>
    <w:rsid w:val="00A463CD"/>
    <w:rsid w:val="00A57898"/>
    <w:rsid w:val="00A65661"/>
    <w:rsid w:val="00A712B9"/>
    <w:rsid w:val="00A82936"/>
    <w:rsid w:val="00A93B5A"/>
    <w:rsid w:val="00AA0C53"/>
    <w:rsid w:val="00AA6C42"/>
    <w:rsid w:val="00AC1A53"/>
    <w:rsid w:val="00AC7FB4"/>
    <w:rsid w:val="00B10A0A"/>
    <w:rsid w:val="00B173A7"/>
    <w:rsid w:val="00B200E4"/>
    <w:rsid w:val="00B30928"/>
    <w:rsid w:val="00B3253C"/>
    <w:rsid w:val="00B435B5"/>
    <w:rsid w:val="00B44888"/>
    <w:rsid w:val="00B465A6"/>
    <w:rsid w:val="00B5397D"/>
    <w:rsid w:val="00B70399"/>
    <w:rsid w:val="00B76352"/>
    <w:rsid w:val="00B953AC"/>
    <w:rsid w:val="00BB5DD1"/>
    <w:rsid w:val="00BC2FBB"/>
    <w:rsid w:val="00BC4FF4"/>
    <w:rsid w:val="00BC6C27"/>
    <w:rsid w:val="00BD2AB2"/>
    <w:rsid w:val="00BE04A6"/>
    <w:rsid w:val="00BF2AB1"/>
    <w:rsid w:val="00C1643D"/>
    <w:rsid w:val="00C21278"/>
    <w:rsid w:val="00C41464"/>
    <w:rsid w:val="00C4507B"/>
    <w:rsid w:val="00C50D44"/>
    <w:rsid w:val="00C57097"/>
    <w:rsid w:val="00C61146"/>
    <w:rsid w:val="00C76EAB"/>
    <w:rsid w:val="00C83531"/>
    <w:rsid w:val="00C850F2"/>
    <w:rsid w:val="00C95599"/>
    <w:rsid w:val="00CA51B5"/>
    <w:rsid w:val="00CA7B7D"/>
    <w:rsid w:val="00CB51C7"/>
    <w:rsid w:val="00CC3F21"/>
    <w:rsid w:val="00CC528E"/>
    <w:rsid w:val="00CC5D43"/>
    <w:rsid w:val="00CD2F2D"/>
    <w:rsid w:val="00CD5AAE"/>
    <w:rsid w:val="00CE1606"/>
    <w:rsid w:val="00CE6BF0"/>
    <w:rsid w:val="00D13BD2"/>
    <w:rsid w:val="00D157E3"/>
    <w:rsid w:val="00D179DC"/>
    <w:rsid w:val="00D23C4D"/>
    <w:rsid w:val="00D31AB7"/>
    <w:rsid w:val="00D456ED"/>
    <w:rsid w:val="00D45831"/>
    <w:rsid w:val="00D465E0"/>
    <w:rsid w:val="00D4728E"/>
    <w:rsid w:val="00D65B1F"/>
    <w:rsid w:val="00D752DC"/>
    <w:rsid w:val="00D76E38"/>
    <w:rsid w:val="00D80890"/>
    <w:rsid w:val="00D80D2C"/>
    <w:rsid w:val="00D852B3"/>
    <w:rsid w:val="00D85380"/>
    <w:rsid w:val="00D96D82"/>
    <w:rsid w:val="00DA4992"/>
    <w:rsid w:val="00DA6698"/>
    <w:rsid w:val="00DB21F0"/>
    <w:rsid w:val="00DD000D"/>
    <w:rsid w:val="00DD0044"/>
    <w:rsid w:val="00DD32C8"/>
    <w:rsid w:val="00DE3136"/>
    <w:rsid w:val="00DF057E"/>
    <w:rsid w:val="00DF3A83"/>
    <w:rsid w:val="00DF7357"/>
    <w:rsid w:val="00E02624"/>
    <w:rsid w:val="00E06932"/>
    <w:rsid w:val="00E25653"/>
    <w:rsid w:val="00E327BF"/>
    <w:rsid w:val="00E364D1"/>
    <w:rsid w:val="00E460A2"/>
    <w:rsid w:val="00E51DD5"/>
    <w:rsid w:val="00E64183"/>
    <w:rsid w:val="00E660DD"/>
    <w:rsid w:val="00E66462"/>
    <w:rsid w:val="00E75305"/>
    <w:rsid w:val="00E81400"/>
    <w:rsid w:val="00E818A0"/>
    <w:rsid w:val="00E84739"/>
    <w:rsid w:val="00E87ED4"/>
    <w:rsid w:val="00E9117A"/>
    <w:rsid w:val="00E939F0"/>
    <w:rsid w:val="00EA0625"/>
    <w:rsid w:val="00EA1EA4"/>
    <w:rsid w:val="00EA277E"/>
    <w:rsid w:val="00EB6B05"/>
    <w:rsid w:val="00EC3D69"/>
    <w:rsid w:val="00ED4ECA"/>
    <w:rsid w:val="00EE0376"/>
    <w:rsid w:val="00EE4F65"/>
    <w:rsid w:val="00EF3B3B"/>
    <w:rsid w:val="00EF4603"/>
    <w:rsid w:val="00EF531F"/>
    <w:rsid w:val="00F127A6"/>
    <w:rsid w:val="00F14215"/>
    <w:rsid w:val="00F2476B"/>
    <w:rsid w:val="00F268BA"/>
    <w:rsid w:val="00F27E7B"/>
    <w:rsid w:val="00F34DF1"/>
    <w:rsid w:val="00F36BB7"/>
    <w:rsid w:val="00F440AE"/>
    <w:rsid w:val="00F560A9"/>
    <w:rsid w:val="00F646E8"/>
    <w:rsid w:val="00F7458F"/>
    <w:rsid w:val="00F776EB"/>
    <w:rsid w:val="00F97DFB"/>
    <w:rsid w:val="00FB3558"/>
    <w:rsid w:val="00FB3674"/>
    <w:rsid w:val="00FC54C6"/>
    <w:rsid w:val="00FC5679"/>
    <w:rsid w:val="00FD2CF8"/>
    <w:rsid w:val="00FD3C95"/>
    <w:rsid w:val="00FE131D"/>
    <w:rsid w:val="00FE198A"/>
    <w:rsid w:val="00FE2819"/>
    <w:rsid w:val="00FE7ECC"/>
    <w:rsid w:val="00FF27F3"/>
    <w:rsid w:val="00FF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FF136"/>
  <w15:docId w15:val="{02EBCCD2-B3A3-4E42-8CB1-248FEDF3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2819"/>
    <w:pPr>
      <w:keepNext/>
      <w:spacing w:before="240" w:after="60"/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paragraph" w:styleId="Header">
    <w:name w:val="header"/>
    <w:basedOn w:val="Normal"/>
    <w:rsid w:val="008067E5"/>
    <w:pPr>
      <w:tabs>
        <w:tab w:val="center" w:pos="4320"/>
        <w:tab w:val="right" w:pos="8640"/>
      </w:tabs>
    </w:p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Footer">
    <w:name w:val="footer"/>
    <w:basedOn w:val="Normal"/>
    <w:rsid w:val="008067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7759"/>
  </w:style>
  <w:style w:type="character" w:styleId="Hyperlink">
    <w:name w:val="Hyperlink"/>
    <w:basedOn w:val="DefaultParagraphFont"/>
    <w:uiPriority w:val="99"/>
    <w:unhideWhenUsed/>
    <w:rsid w:val="003A071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A0710"/>
    <w:pPr>
      <w:ind w:left="0"/>
    </w:pPr>
    <w:rPr>
      <w:rFonts w:ascii="Verdana" w:eastAsiaTheme="minorHAnsi" w:hAnsi="Verdana" w:cstheme="minorBidi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3A0710"/>
    <w:rPr>
      <w:rFonts w:ascii="Verdana" w:eastAsiaTheme="minorHAnsi" w:hAnsi="Verdana" w:cstheme="minorBidi"/>
    </w:rPr>
  </w:style>
  <w:style w:type="paragraph" w:styleId="ListParagraph">
    <w:name w:val="List Paragraph"/>
    <w:basedOn w:val="Normal"/>
    <w:rsid w:val="006F18D9"/>
    <w:pPr>
      <w:contextualSpacing/>
    </w:pPr>
  </w:style>
  <w:style w:type="character" w:styleId="FollowedHyperlink">
    <w:name w:val="FollowedHyperlink"/>
    <w:basedOn w:val="DefaultParagraphFont"/>
    <w:rsid w:val="002573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C231A"/>
    <w:pPr>
      <w:spacing w:before="100" w:beforeAutospacing="1" w:after="100" w:afterAutospacing="1"/>
      <w:ind w:left="0"/>
    </w:pPr>
  </w:style>
  <w:style w:type="character" w:customStyle="1" w:styleId="content">
    <w:name w:val="content"/>
    <w:basedOn w:val="DefaultParagraphFont"/>
    <w:rsid w:val="004C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6467493122,,83934918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et.goto.com/83934918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-%203726\Meeting%20Minutes\Templates\Agenda1.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E:\L- 3726\Meeting Minutes\Templates\Agenda1.2.dot</Template>
  <TotalTime>5</TotalTime>
  <Pages>2</Pages>
  <Words>145</Words>
  <Characters>708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Fork Professional Firefighters</vt:lpstr>
    </vt:vector>
  </TitlesOfParts>
  <Company>Microsoft Corporation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Fork Professional Firefighters</dc:title>
  <dc:subject/>
  <dc:creator>Paul Azevedo</dc:creator>
  <cp:keywords/>
  <dc:description/>
  <cp:lastModifiedBy>Orozco, Christian</cp:lastModifiedBy>
  <cp:revision>3</cp:revision>
  <cp:lastPrinted>2002-03-20T21:04:00Z</cp:lastPrinted>
  <dcterms:created xsi:type="dcterms:W3CDTF">2026-02-24T01:02:00Z</dcterms:created>
  <dcterms:modified xsi:type="dcterms:W3CDTF">2026-02-24T01:07:00Z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2025-10-13T14:23:30Z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d7a5966f-0919-477e-9c7b-31a7eaacc657</vt:lpwstr>
  </property>
  <property fmtid="{D5CDD505-2E9C-101B-9397-08002B2CF9AE}" pid="7" name="MSIP_Label_defa4170-0d19-0005-0004-bc88714345d2_ActionId">
    <vt:lpwstr>3d6df42a-0d6f-4d44-b5e0-d5545cd88a0b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