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0CCA" w14:textId="281AFE65" w:rsidR="007D5836" w:rsidRDefault="004C231A" w:rsidP="00CE6BF0">
      <w:pPr>
        <w:pStyle w:val="Heading1"/>
        <w:spacing w:before="0" w:after="0"/>
        <w:rPr>
          <w:rFonts w:ascii="Andalus" w:hAnsi="Andalus" w:cs="Andalus"/>
          <w:sz w:val="44"/>
          <w:szCs w:val="44"/>
        </w:rPr>
      </w:pPr>
      <w:r>
        <w:rPr>
          <w:rFonts w:ascii="Andalus" w:hAnsi="Andalus" w:cs="Andalus"/>
          <w:sz w:val="44"/>
          <w:szCs w:val="44"/>
        </w:rPr>
        <w:t xml:space="preserve">         </w:t>
      </w:r>
      <w:r w:rsidR="004843DD" w:rsidRPr="004843DD">
        <w:rPr>
          <w:rFonts w:ascii="Andalus" w:hAnsi="Andalus" w:cs="Andalus"/>
          <w:sz w:val="44"/>
          <w:szCs w:val="44"/>
        </w:rPr>
        <w:t>East Fork Professional Firefighters</w:t>
      </w:r>
    </w:p>
    <w:p w14:paraId="26888AF5" w14:textId="77777777" w:rsidR="00112B36" w:rsidRPr="00CE6BF0" w:rsidRDefault="00112B36" w:rsidP="00CE6BF0">
      <w:pPr>
        <w:ind w:left="0"/>
        <w:jc w:val="center"/>
        <w:rPr>
          <w:rFonts w:ascii="Andalus" w:hAnsi="Andalus" w:cs="Andalus"/>
          <w:b/>
          <w:i/>
          <w:sz w:val="36"/>
          <w:szCs w:val="36"/>
        </w:rPr>
      </w:pPr>
      <w:r w:rsidRPr="00CE6BF0">
        <w:rPr>
          <w:rFonts w:ascii="Andalus" w:hAnsi="Andalus" w:cs="Andalus"/>
          <w:b/>
          <w:i/>
          <w:sz w:val="36"/>
          <w:szCs w:val="36"/>
        </w:rPr>
        <w:t>IAFF Local - 3726</w:t>
      </w:r>
    </w:p>
    <w:p w14:paraId="5F47B038" w14:textId="2B5558CE" w:rsidR="00554276" w:rsidRPr="005B4C52" w:rsidRDefault="00B57190" w:rsidP="005B4C52">
      <w:pPr>
        <w:pStyle w:val="Heading1"/>
        <w:spacing w:before="0" w:after="120"/>
        <w:rPr>
          <w:rFonts w:ascii="Andalus" w:hAnsi="Andalus" w:cs="Andalus"/>
        </w:rPr>
      </w:pPr>
      <w:r>
        <w:rPr>
          <w:rFonts w:ascii="Andalus" w:hAnsi="Andalus" w:cs="Andalus"/>
        </w:rPr>
        <w:t>General Membership</w:t>
      </w:r>
      <w:r w:rsidR="005D5832">
        <w:rPr>
          <w:rFonts w:ascii="Andalus" w:hAnsi="Andalus" w:cs="Andalus"/>
        </w:rPr>
        <w:t xml:space="preserve"> Board Agenda</w:t>
      </w:r>
    </w:p>
    <w:p w14:paraId="5C403EAA" w14:textId="09A346C6" w:rsidR="005B4C52" w:rsidRPr="008341C8" w:rsidRDefault="00CA7B7D" w:rsidP="005B4C52">
      <w:pPr>
        <w:pStyle w:val="Time"/>
        <w:spacing w:after="0"/>
        <w:rPr>
          <w:rFonts w:ascii="Verdana" w:hAnsi="Verdana"/>
        </w:rPr>
      </w:pPr>
      <w:r>
        <w:rPr>
          <w:rFonts w:ascii="Verdana" w:hAnsi="Verdana"/>
        </w:rPr>
        <w:t>10</w:t>
      </w:r>
      <w:r>
        <w:rPr>
          <w:rFonts w:ascii="Verdana" w:hAnsi="Verdana"/>
          <w:vertAlign w:val="superscript"/>
        </w:rPr>
        <w:t>th</w:t>
      </w:r>
      <w:r w:rsidR="00196AE6">
        <w:rPr>
          <w:rFonts w:ascii="Verdana" w:hAnsi="Verdana"/>
        </w:rPr>
        <w:t xml:space="preserve"> </w:t>
      </w:r>
      <w:r w:rsidR="00D157E3">
        <w:rPr>
          <w:rFonts w:ascii="Verdana" w:hAnsi="Verdana"/>
        </w:rPr>
        <w:t>February</w:t>
      </w:r>
      <w:r w:rsidR="004E65DB">
        <w:rPr>
          <w:rFonts w:ascii="Verdana" w:hAnsi="Verdana"/>
        </w:rPr>
        <w:t xml:space="preserve"> 20</w:t>
      </w:r>
      <w:r w:rsidR="00086A03">
        <w:rPr>
          <w:rFonts w:ascii="Verdana" w:hAnsi="Verdana"/>
        </w:rPr>
        <w:t>2</w:t>
      </w:r>
      <w:r w:rsidR="00330471">
        <w:rPr>
          <w:rFonts w:ascii="Verdana" w:hAnsi="Verdana"/>
        </w:rPr>
        <w:t>6</w:t>
      </w:r>
    </w:p>
    <w:p w14:paraId="27B0F64C" w14:textId="73EB10DA" w:rsidR="005B4C52" w:rsidRPr="008341C8" w:rsidRDefault="00CA7B7D" w:rsidP="005B4C52">
      <w:pPr>
        <w:pStyle w:val="Time"/>
        <w:spacing w:after="0"/>
        <w:rPr>
          <w:rFonts w:ascii="Verdana" w:hAnsi="Verdana"/>
        </w:rPr>
      </w:pPr>
      <w:r>
        <w:rPr>
          <w:rFonts w:ascii="Verdana" w:hAnsi="Verdana"/>
        </w:rPr>
        <w:t>0900</w:t>
      </w:r>
      <w:r w:rsidR="00203F4B">
        <w:rPr>
          <w:rFonts w:ascii="Verdana" w:hAnsi="Verdana"/>
        </w:rPr>
        <w:t xml:space="preserve"> </w:t>
      </w:r>
      <w:r w:rsidR="00223FBB">
        <w:rPr>
          <w:rFonts w:ascii="Verdana" w:hAnsi="Verdana"/>
        </w:rPr>
        <w:t>hrs</w:t>
      </w:r>
    </w:p>
    <w:p w14:paraId="4AE582B9" w14:textId="77777777" w:rsidR="005B4C52" w:rsidRPr="005B4C52" w:rsidRDefault="005B4C52" w:rsidP="005B4C52">
      <w:pPr>
        <w:jc w:val="center"/>
      </w:pPr>
    </w:p>
    <w:p w14:paraId="61D4C720" w14:textId="64643BA8" w:rsidR="006C3011" w:rsidRPr="00427759" w:rsidRDefault="00E02624" w:rsidP="00E460A2">
      <w:pPr>
        <w:pStyle w:val="TypeofMeeting"/>
        <w:rPr>
          <w:rFonts w:ascii="Verdana" w:hAnsi="Verdana"/>
        </w:rPr>
      </w:pPr>
      <w:r w:rsidRPr="00427759">
        <w:rPr>
          <w:rFonts w:ascii="Verdana" w:hAnsi="Verdana"/>
        </w:rPr>
        <w:t>Type of Meeting:</w:t>
      </w:r>
      <w:r w:rsidRPr="00427759">
        <w:rPr>
          <w:rFonts w:ascii="Verdana" w:hAnsi="Verdana"/>
        </w:rPr>
        <w:tab/>
      </w:r>
      <w:r w:rsidR="00B57190">
        <w:rPr>
          <w:rFonts w:ascii="Verdana" w:hAnsi="Verdana"/>
        </w:rPr>
        <w:t>GMM</w:t>
      </w:r>
    </w:p>
    <w:p w14:paraId="3AE80140" w14:textId="21C25D8B" w:rsidR="004E65DB" w:rsidRDefault="00A4511E" w:rsidP="00E460A2">
      <w:pPr>
        <w:pStyle w:val="MeetingFacilitator"/>
        <w:rPr>
          <w:rFonts w:ascii="Verdana" w:hAnsi="Verdana"/>
        </w:rPr>
      </w:pPr>
      <w:r w:rsidRPr="00427759">
        <w:rPr>
          <w:rFonts w:ascii="Verdana" w:hAnsi="Verdana"/>
        </w:rPr>
        <w:t>Meeting Facilitator:</w:t>
      </w:r>
      <w:r w:rsidR="00B953AC">
        <w:rPr>
          <w:rFonts w:ascii="Verdana" w:hAnsi="Verdana"/>
        </w:rPr>
        <w:t xml:space="preserve"> </w:t>
      </w:r>
      <w:r w:rsidR="00D63320">
        <w:rPr>
          <w:rFonts w:ascii="Verdana" w:hAnsi="Verdana"/>
        </w:rPr>
        <w:t>Grimm</w:t>
      </w:r>
    </w:p>
    <w:p w14:paraId="7184B9EE" w14:textId="77777777" w:rsidR="00A4511E" w:rsidRPr="00427759" w:rsidRDefault="00A4511E" w:rsidP="00E460A2">
      <w:pPr>
        <w:pStyle w:val="MeetingFacilitator"/>
        <w:rPr>
          <w:rFonts w:ascii="Verdana" w:hAnsi="Verdana"/>
        </w:rPr>
      </w:pPr>
    </w:p>
    <w:p w14:paraId="43B8E43D" w14:textId="3C00A09D" w:rsidR="004C231A" w:rsidRPr="004C231A" w:rsidRDefault="005B4C52" w:rsidP="004C231A">
      <w:pPr>
        <w:pStyle w:val="NormalWeb"/>
        <w:spacing w:before="0" w:beforeAutospacing="0" w:after="0" w:afterAutospacing="0"/>
      </w:pPr>
      <w:r w:rsidRPr="00427759">
        <w:rPr>
          <w:rFonts w:ascii="Verdana" w:hAnsi="Verdana"/>
        </w:rPr>
        <w:t>Location:</w:t>
      </w:r>
      <w:r w:rsidR="005338E2">
        <w:rPr>
          <w:rFonts w:ascii="Verdana" w:hAnsi="Verdana"/>
        </w:rPr>
        <w:t xml:space="preserve"> Union </w:t>
      </w:r>
      <w:r w:rsidR="00BC6C27">
        <w:rPr>
          <w:rFonts w:ascii="Verdana" w:hAnsi="Verdana"/>
        </w:rPr>
        <w:t xml:space="preserve">Hall station 1 </w:t>
      </w:r>
      <w:r w:rsidR="005338E2">
        <w:rPr>
          <w:rFonts w:ascii="Verdana" w:hAnsi="Verdana"/>
        </w:rPr>
        <w:tab/>
      </w:r>
      <w:r w:rsidR="004C231A" w:rsidRPr="004C231A">
        <w:t>Please join my meeting from your computer, tablet or smartphone.</w:t>
      </w:r>
    </w:p>
    <w:p w14:paraId="2718E2B6" w14:textId="77777777" w:rsidR="004C231A" w:rsidRPr="004C231A" w:rsidRDefault="004C231A" w:rsidP="004C231A">
      <w:pPr>
        <w:ind w:left="0"/>
      </w:pPr>
      <w:hyperlink r:id="rId7" w:tgtFrame="_blank" w:history="1">
        <w:r w:rsidRPr="004C231A">
          <w:rPr>
            <w:color w:val="0000FF"/>
            <w:u w:val="single"/>
          </w:rPr>
          <w:t>https://meet.goto.com/839349181</w:t>
        </w:r>
      </w:hyperlink>
    </w:p>
    <w:p w14:paraId="00BE1ED6" w14:textId="77777777" w:rsidR="004C231A" w:rsidRPr="004C231A" w:rsidRDefault="004C231A" w:rsidP="004C231A">
      <w:pPr>
        <w:ind w:left="0"/>
      </w:pPr>
      <w:r w:rsidRPr="004C231A">
        <w:t>You can also dial in using your phone.</w:t>
      </w:r>
    </w:p>
    <w:p w14:paraId="18B1AC7F" w14:textId="77777777" w:rsidR="004C231A" w:rsidRPr="004C231A" w:rsidRDefault="004C231A" w:rsidP="004C231A">
      <w:pPr>
        <w:shd w:val="clear" w:color="auto" w:fill="3D4852"/>
        <w:ind w:left="0"/>
        <w:rPr>
          <w:rFonts w:ascii="Segoe UI" w:hAnsi="Segoe UI" w:cs="Segoe UI"/>
          <w:color w:val="FFFFFF"/>
          <w:sz w:val="21"/>
          <w:szCs w:val="21"/>
        </w:rPr>
      </w:pPr>
      <w:r w:rsidRPr="004C231A">
        <w:rPr>
          <w:rFonts w:ascii="Segoe UI" w:hAnsi="Segoe UI" w:cs="Segoe UI"/>
          <w:color w:val="FFFFFF"/>
          <w:sz w:val="21"/>
          <w:szCs w:val="21"/>
        </w:rPr>
        <w:t>Access Code:</w:t>
      </w:r>
    </w:p>
    <w:p w14:paraId="733332D1" w14:textId="77777777" w:rsidR="004C231A" w:rsidRPr="004C231A" w:rsidRDefault="004C231A" w:rsidP="004C231A">
      <w:pPr>
        <w:shd w:val="clear" w:color="auto" w:fill="3D4852"/>
        <w:ind w:left="0"/>
        <w:rPr>
          <w:rFonts w:ascii="Segoe UI" w:hAnsi="Segoe UI" w:cs="Segoe UI"/>
          <w:color w:val="FFFFFF"/>
          <w:sz w:val="21"/>
          <w:szCs w:val="21"/>
        </w:rPr>
      </w:pPr>
      <w:r w:rsidRPr="004C231A">
        <w:rPr>
          <w:rFonts w:ascii="Segoe UI" w:hAnsi="Segoe UI" w:cs="Segoe UI"/>
          <w:color w:val="FFFFFF"/>
          <w:sz w:val="21"/>
          <w:szCs w:val="21"/>
        </w:rPr>
        <w:t>839-349-181</w:t>
      </w:r>
    </w:p>
    <w:p w14:paraId="0E31677D" w14:textId="77777777" w:rsidR="004C231A" w:rsidRPr="004C231A" w:rsidRDefault="004C231A" w:rsidP="004C231A">
      <w:pPr>
        <w:shd w:val="clear" w:color="auto" w:fill="3D4852"/>
        <w:ind w:left="0"/>
        <w:rPr>
          <w:rFonts w:ascii="Segoe UI" w:hAnsi="Segoe UI" w:cs="Segoe UI"/>
          <w:color w:val="FFFFFF"/>
          <w:sz w:val="21"/>
          <w:szCs w:val="21"/>
        </w:rPr>
      </w:pPr>
      <w:r w:rsidRPr="004C231A">
        <w:rPr>
          <w:rFonts w:ascii="Segoe UI" w:hAnsi="Segoe UI" w:cs="Segoe UI"/>
          <w:color w:val="FFFFFF"/>
          <w:sz w:val="21"/>
          <w:szCs w:val="21"/>
        </w:rPr>
        <w:t>United States:</w:t>
      </w:r>
    </w:p>
    <w:p w14:paraId="185BE354" w14:textId="77777777" w:rsidR="004C231A" w:rsidRPr="004C231A" w:rsidRDefault="004C231A" w:rsidP="004C231A">
      <w:pPr>
        <w:shd w:val="clear" w:color="auto" w:fill="3D4852"/>
        <w:ind w:left="0"/>
        <w:rPr>
          <w:rFonts w:ascii="Segoe UI" w:hAnsi="Segoe UI" w:cs="Segoe UI"/>
          <w:color w:val="FFFFFF"/>
          <w:sz w:val="21"/>
          <w:szCs w:val="21"/>
        </w:rPr>
      </w:pPr>
      <w:hyperlink r:id="rId8" w:tgtFrame="_blank" w:history="1">
        <w:r w:rsidRPr="004C231A">
          <w:rPr>
            <w:rFonts w:ascii="Segoe UI" w:hAnsi="Segoe UI" w:cs="Segoe UI"/>
            <w:color w:val="0000FF"/>
            <w:sz w:val="21"/>
            <w:szCs w:val="21"/>
            <w:u w:val="single"/>
          </w:rPr>
          <w:t>+1 (646) 749-3122</w:t>
        </w:r>
      </w:hyperlink>
    </w:p>
    <w:p w14:paraId="159FA46E" w14:textId="77777777" w:rsidR="004C231A" w:rsidRDefault="004C231A" w:rsidP="004C231A">
      <w:pPr>
        <w:widowControl w:val="0"/>
        <w:autoSpaceDE w:val="0"/>
        <w:autoSpaceDN w:val="0"/>
        <w:adjustRightInd w:val="0"/>
        <w:ind w:left="0"/>
        <w:rPr>
          <w:rFonts w:ascii="Verdana" w:hAnsi="Verdana"/>
        </w:rPr>
      </w:pPr>
    </w:p>
    <w:p w14:paraId="48DBBCE2" w14:textId="02C689C3" w:rsidR="001423A6" w:rsidRPr="00427759" w:rsidRDefault="00A4511E" w:rsidP="004C231A">
      <w:pPr>
        <w:widowControl w:val="0"/>
        <w:autoSpaceDE w:val="0"/>
        <w:autoSpaceDN w:val="0"/>
        <w:adjustRightInd w:val="0"/>
        <w:ind w:left="0"/>
        <w:rPr>
          <w:rFonts w:ascii="Verdana" w:hAnsi="Verdana"/>
        </w:rPr>
      </w:pPr>
      <w:r w:rsidRPr="00427759">
        <w:rPr>
          <w:rFonts w:ascii="Verdana" w:hAnsi="Verdana"/>
        </w:rPr>
        <w:t>Invitees:</w:t>
      </w:r>
      <w:r w:rsidR="00D23C4D">
        <w:rPr>
          <w:rFonts w:ascii="Verdana" w:hAnsi="Verdana"/>
        </w:rPr>
        <w:t xml:space="preserve"> E-</w:t>
      </w:r>
      <w:r w:rsidR="00B953AC">
        <w:rPr>
          <w:rFonts w:ascii="Verdana" w:hAnsi="Verdana"/>
        </w:rPr>
        <w:t>Board</w:t>
      </w:r>
      <w:r w:rsidR="006F18D9">
        <w:rPr>
          <w:rFonts w:ascii="Verdana" w:hAnsi="Verdana"/>
        </w:rPr>
        <w:t>, 3726 Membership</w:t>
      </w:r>
    </w:p>
    <w:p w14:paraId="30EA116E" w14:textId="77777777" w:rsidR="00A4511E" w:rsidRDefault="00A4511E" w:rsidP="00120DC3">
      <w:pPr>
        <w:pStyle w:val="ListNumber"/>
        <w:numPr>
          <w:ilvl w:val="0"/>
          <w:numId w:val="21"/>
        </w:numPr>
        <w:rPr>
          <w:rFonts w:ascii="Verdana" w:hAnsi="Verdana"/>
        </w:rPr>
      </w:pPr>
      <w:r w:rsidRPr="00427759">
        <w:rPr>
          <w:rFonts w:ascii="Verdana" w:hAnsi="Verdana"/>
        </w:rPr>
        <w:t>Call to order</w:t>
      </w:r>
    </w:p>
    <w:p w14:paraId="31CC066B" w14:textId="311FF4D0" w:rsidR="006F18D9" w:rsidRDefault="00A4511E" w:rsidP="00461FCD">
      <w:pPr>
        <w:pStyle w:val="ListNumber"/>
        <w:numPr>
          <w:ilvl w:val="0"/>
          <w:numId w:val="21"/>
        </w:numPr>
        <w:rPr>
          <w:rFonts w:ascii="Verdana" w:hAnsi="Verdana"/>
        </w:rPr>
      </w:pPr>
      <w:r w:rsidRPr="00FC54C6">
        <w:rPr>
          <w:rFonts w:ascii="Verdana" w:hAnsi="Verdana"/>
        </w:rPr>
        <w:t xml:space="preserve">Roll </w:t>
      </w:r>
      <w:r w:rsidR="00297C1F" w:rsidRPr="00FC54C6">
        <w:rPr>
          <w:rFonts w:ascii="Verdana" w:hAnsi="Verdana"/>
        </w:rPr>
        <w:t>c</w:t>
      </w:r>
      <w:r w:rsidRPr="00FC54C6">
        <w:rPr>
          <w:rFonts w:ascii="Verdana" w:hAnsi="Verdana"/>
        </w:rPr>
        <w:t>all</w:t>
      </w:r>
      <w:r w:rsidR="00BF2AB1">
        <w:rPr>
          <w:rFonts w:ascii="Verdana" w:hAnsi="Verdana"/>
        </w:rPr>
        <w:t xml:space="preserve">: </w:t>
      </w:r>
      <w:r w:rsidR="000A3580">
        <w:rPr>
          <w:rFonts w:ascii="Verdana" w:hAnsi="Verdana"/>
        </w:rPr>
        <w:t>Lavonne Peterson, Grimm, Wennhold, Ferreris, Merlino, Marquez, C Jackson, Mooneynan, Repan, Farmer, Byington, K May, Plumer, A Nelson, Evans, Carter, Campbell, Hara, Morelli, S. Cameron, Ramsdell, Harland, Loudenberg, Fuels May, Forlicheter, Azavedo, Chandler, Pedersen, Sheldrew, Minor, Thun, Wilkinson, Tscherhart, Tenny, Graham, Summers, Hill.</w:t>
      </w:r>
    </w:p>
    <w:p w14:paraId="378E6C0A" w14:textId="4D3CF7A9" w:rsidR="000A3580" w:rsidRDefault="000A3580" w:rsidP="00461FCD">
      <w:pPr>
        <w:pStyle w:val="ListNumber"/>
        <w:numPr>
          <w:ilvl w:val="0"/>
          <w:numId w:val="21"/>
        </w:numPr>
        <w:rPr>
          <w:rFonts w:ascii="Verdana" w:hAnsi="Verdana"/>
        </w:rPr>
      </w:pPr>
      <w:r>
        <w:rPr>
          <w:rFonts w:ascii="Verdana" w:hAnsi="Verdana"/>
        </w:rPr>
        <w:t>Online: Ski, Almeida, Grillo, Lawrence, Fry, VanDyke, Watts, Rayford, Brady, Story, Wicks, Smith, Mcdougal, Brewer, Koontz, M Jackson, Bolton</w:t>
      </w:r>
    </w:p>
    <w:p w14:paraId="7A369813" w14:textId="77777777" w:rsidR="001E54A3" w:rsidRDefault="00160BE6" w:rsidP="00805F8A">
      <w:pPr>
        <w:pStyle w:val="ListNumber"/>
        <w:numPr>
          <w:ilvl w:val="0"/>
          <w:numId w:val="21"/>
        </w:numPr>
        <w:rPr>
          <w:rFonts w:ascii="Verdana" w:hAnsi="Verdana"/>
        </w:rPr>
      </w:pPr>
      <w:r w:rsidRPr="00FC54C6">
        <w:rPr>
          <w:rFonts w:ascii="Verdana" w:hAnsi="Verdana"/>
        </w:rPr>
        <w:t>Public Comment</w:t>
      </w:r>
      <w:r w:rsidR="006F18D9" w:rsidRPr="00FC54C6">
        <w:rPr>
          <w:rFonts w:ascii="Verdana" w:hAnsi="Verdana"/>
        </w:rPr>
        <w:t>:</w:t>
      </w:r>
    </w:p>
    <w:p w14:paraId="316E63E0" w14:textId="77777777" w:rsidR="001E54A3" w:rsidRDefault="001E54A3" w:rsidP="00805F8A">
      <w:pPr>
        <w:pStyle w:val="ListNumber"/>
        <w:numPr>
          <w:ilvl w:val="0"/>
          <w:numId w:val="21"/>
        </w:numPr>
        <w:rPr>
          <w:rFonts w:ascii="Verdana" w:hAnsi="Verdana"/>
        </w:rPr>
      </w:pPr>
      <w:r>
        <w:rPr>
          <w:rFonts w:ascii="Verdana" w:hAnsi="Verdana"/>
        </w:rPr>
        <w:t>Committee Reports</w:t>
      </w:r>
    </w:p>
    <w:p w14:paraId="6185D8F7" w14:textId="77777777" w:rsidR="000A3580" w:rsidRDefault="001E54A3" w:rsidP="00B57190">
      <w:pPr>
        <w:pStyle w:val="ListNumber"/>
        <w:numPr>
          <w:ilvl w:val="1"/>
          <w:numId w:val="21"/>
        </w:numPr>
        <w:rPr>
          <w:rFonts w:ascii="Verdana" w:hAnsi="Verdana"/>
        </w:rPr>
      </w:pPr>
      <w:r>
        <w:rPr>
          <w:rFonts w:ascii="Verdana" w:hAnsi="Verdana"/>
        </w:rPr>
        <w:t>Financial Report- Summers</w:t>
      </w:r>
    </w:p>
    <w:p w14:paraId="4BBAB987" w14:textId="636CD720" w:rsidR="002F2791" w:rsidRDefault="006F18D9" w:rsidP="000A3580">
      <w:pPr>
        <w:pStyle w:val="ListNumber"/>
        <w:numPr>
          <w:ilvl w:val="0"/>
          <w:numId w:val="0"/>
        </w:numPr>
        <w:ind w:left="187" w:hanging="187"/>
        <w:rPr>
          <w:rFonts w:ascii="Verdana" w:hAnsi="Verdana"/>
        </w:rPr>
      </w:pPr>
      <w:r w:rsidRPr="00FC54C6">
        <w:rPr>
          <w:rFonts w:ascii="Verdana" w:hAnsi="Verdana"/>
        </w:rPr>
        <w:t xml:space="preserve"> </w:t>
      </w:r>
    </w:p>
    <w:p w14:paraId="71C36A4D" w14:textId="0141D687" w:rsidR="000A3580" w:rsidRPr="000A3580" w:rsidRDefault="000A3580" w:rsidP="000A3580">
      <w:pPr>
        <w:shd w:val="clear" w:color="auto" w:fill="FFFFFF"/>
        <w:ind w:left="0"/>
        <w:rPr>
          <w:rFonts w:ascii="Arial" w:hAnsi="Arial" w:cs="Arial"/>
          <w:color w:val="222222"/>
        </w:rPr>
      </w:pPr>
      <w:r>
        <w:rPr>
          <w:rFonts w:ascii="Arial" w:hAnsi="Arial" w:cs="Arial"/>
          <w:color w:val="222222"/>
        </w:rPr>
        <w:t>O</w:t>
      </w:r>
      <w:r w:rsidRPr="000A3580">
        <w:rPr>
          <w:rFonts w:ascii="Arial" w:hAnsi="Arial" w:cs="Arial"/>
          <w:color w:val="222222"/>
        </w:rPr>
        <w:t>verall $245k with 61k invested, checking 6k, money market 130k, fundraising 26k, burn fund 20k</w:t>
      </w:r>
      <w:r>
        <w:rPr>
          <w:rFonts w:ascii="Arial" w:hAnsi="Arial" w:cs="Arial"/>
          <w:color w:val="222222"/>
        </w:rPr>
        <w:t xml:space="preserve">. </w:t>
      </w:r>
      <w:r w:rsidRPr="000A3580">
        <w:rPr>
          <w:rFonts w:ascii="Arial" w:hAnsi="Arial" w:cs="Arial"/>
          <w:color w:val="222222"/>
        </w:rPr>
        <w:t>Union hall budget 7500/8000 used</w:t>
      </w:r>
      <w:r>
        <w:rPr>
          <w:rFonts w:ascii="Arial" w:hAnsi="Arial" w:cs="Arial"/>
          <w:color w:val="222222"/>
        </w:rPr>
        <w:t xml:space="preserve"> </w:t>
      </w:r>
      <w:r w:rsidRPr="000A3580">
        <w:rPr>
          <w:rFonts w:ascii="Arial" w:hAnsi="Arial" w:cs="Arial"/>
          <w:color w:val="222222"/>
        </w:rPr>
        <w:t>banquet cost $6800 significant savings over CVI which was typically $12k plus</w:t>
      </w:r>
      <w:r>
        <w:rPr>
          <w:rFonts w:ascii="Arial" w:hAnsi="Arial" w:cs="Arial"/>
          <w:color w:val="222222"/>
        </w:rPr>
        <w:t xml:space="preserve"> </w:t>
      </w:r>
      <w:r w:rsidRPr="000A3580">
        <w:rPr>
          <w:rFonts w:ascii="Arial" w:hAnsi="Arial" w:cs="Arial"/>
          <w:color w:val="222222"/>
        </w:rPr>
        <w:t xml:space="preserve">Nick meeting quarterly </w:t>
      </w:r>
      <w:r w:rsidRPr="000A3580">
        <w:rPr>
          <w:rFonts w:ascii="Arial" w:hAnsi="Arial" w:cs="Arial"/>
          <w:color w:val="222222"/>
        </w:rPr>
        <w:lastRenderedPageBreak/>
        <w:t xml:space="preserve">with trustee </w:t>
      </w:r>
      <w:r w:rsidRPr="000A3580">
        <w:rPr>
          <w:rFonts w:ascii="Arial" w:hAnsi="Arial" w:cs="Arial"/>
          <w:color w:val="222222"/>
        </w:rPr>
        <w:t>Alex</w:t>
      </w:r>
      <w:r w:rsidRPr="000A3580">
        <w:rPr>
          <w:rFonts w:ascii="Arial" w:hAnsi="Arial" w:cs="Arial"/>
          <w:color w:val="222222"/>
        </w:rPr>
        <w:t xml:space="preserve"> </w:t>
      </w:r>
      <w:r w:rsidRPr="000A3580">
        <w:rPr>
          <w:rFonts w:ascii="Arial" w:hAnsi="Arial" w:cs="Arial"/>
          <w:color w:val="222222"/>
        </w:rPr>
        <w:t>Callahan</w:t>
      </w:r>
      <w:r w:rsidRPr="000A3580">
        <w:rPr>
          <w:rFonts w:ascii="Arial" w:hAnsi="Arial" w:cs="Arial"/>
          <w:color w:val="222222"/>
        </w:rPr>
        <w:t xml:space="preserve"> to check the books. Working as intended. discussion occurred about the Burn Fund and the District's desire to change or eliminate the district's active involvement. Possibilities include the Local assuming full control of the burn fund, rolling the </w:t>
      </w:r>
      <w:r w:rsidRPr="000A3580">
        <w:rPr>
          <w:rFonts w:ascii="Arial" w:hAnsi="Arial" w:cs="Arial"/>
          <w:color w:val="222222"/>
        </w:rPr>
        <w:t>burn</w:t>
      </w:r>
      <w:r w:rsidRPr="000A3580">
        <w:rPr>
          <w:rFonts w:ascii="Arial" w:hAnsi="Arial" w:cs="Arial"/>
          <w:color w:val="222222"/>
        </w:rPr>
        <w:t xml:space="preserve"> fund into the </w:t>
      </w:r>
      <w:r w:rsidRPr="000A3580">
        <w:rPr>
          <w:rFonts w:ascii="Arial" w:hAnsi="Arial" w:cs="Arial"/>
          <w:color w:val="222222"/>
        </w:rPr>
        <w:t>district’s</w:t>
      </w:r>
      <w:r w:rsidRPr="000A3580">
        <w:rPr>
          <w:rFonts w:ascii="Arial" w:hAnsi="Arial" w:cs="Arial"/>
          <w:color w:val="222222"/>
        </w:rPr>
        <w:t xml:space="preserve"> new Ember Foundation 501c3, or other outcome TBD. Recent fires show the burn fund as currently set up is financially fragile and one big incident could drain it. No decisions yet made</w:t>
      </w:r>
    </w:p>
    <w:p w14:paraId="70D2098D" w14:textId="77777777" w:rsidR="000A3580" w:rsidRPr="000A3580" w:rsidRDefault="000A3580" w:rsidP="000A3580">
      <w:pPr>
        <w:shd w:val="clear" w:color="auto" w:fill="FFFFFF"/>
        <w:ind w:left="0"/>
        <w:rPr>
          <w:rFonts w:ascii="Arial" w:hAnsi="Arial" w:cs="Arial"/>
          <w:color w:val="222222"/>
        </w:rPr>
      </w:pPr>
    </w:p>
    <w:p w14:paraId="44C5508C" w14:textId="41D7DF6D"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Unreceipted</w:t>
      </w:r>
      <w:r w:rsidRPr="000A3580">
        <w:rPr>
          <w:rFonts w:ascii="Arial" w:hAnsi="Arial" w:cs="Arial"/>
          <w:color w:val="222222"/>
        </w:rPr>
        <w:t xml:space="preserve"> expenses will continue to E</w:t>
      </w:r>
      <w:r>
        <w:rPr>
          <w:rFonts w:ascii="Arial" w:hAnsi="Arial" w:cs="Arial"/>
          <w:color w:val="222222"/>
        </w:rPr>
        <w:t>-</w:t>
      </w:r>
      <w:r w:rsidRPr="000A3580">
        <w:rPr>
          <w:rFonts w:ascii="Arial" w:hAnsi="Arial" w:cs="Arial"/>
          <w:color w:val="222222"/>
        </w:rPr>
        <w:t>board and Negotiation members until new bylaws complete IAFF review and are approved by membership.</w:t>
      </w:r>
    </w:p>
    <w:p w14:paraId="330D758D" w14:textId="60AFDB1B" w:rsidR="000A3580" w:rsidRPr="000A3580" w:rsidRDefault="000A3580" w:rsidP="000A3580">
      <w:pPr>
        <w:shd w:val="clear" w:color="auto" w:fill="FFFFFF"/>
        <w:ind w:left="0"/>
        <w:rPr>
          <w:rFonts w:ascii="Arial" w:hAnsi="Arial" w:cs="Arial"/>
          <w:color w:val="222222"/>
        </w:rPr>
      </w:pPr>
    </w:p>
    <w:p w14:paraId="3E4F60BA" w14:textId="0A502114" w:rsidR="00572EC8" w:rsidRPr="004F06E8" w:rsidRDefault="00A4511E" w:rsidP="004F06E8">
      <w:pPr>
        <w:pStyle w:val="ListNumber"/>
        <w:numPr>
          <w:ilvl w:val="0"/>
          <w:numId w:val="21"/>
        </w:numPr>
        <w:rPr>
          <w:rFonts w:ascii="Verdana" w:hAnsi="Verdana"/>
        </w:rPr>
      </w:pPr>
      <w:r w:rsidRPr="00427759">
        <w:rPr>
          <w:rFonts w:ascii="Verdana" w:hAnsi="Verdana"/>
        </w:rPr>
        <w:t xml:space="preserve">New </w:t>
      </w:r>
      <w:r w:rsidR="009C2BB0" w:rsidRPr="00427759">
        <w:rPr>
          <w:rFonts w:ascii="Verdana" w:hAnsi="Verdana"/>
        </w:rPr>
        <w:t>B</w:t>
      </w:r>
      <w:r w:rsidR="00990528">
        <w:rPr>
          <w:rFonts w:ascii="Verdana" w:hAnsi="Verdana"/>
        </w:rPr>
        <w:t xml:space="preserve">usiness: </w:t>
      </w:r>
    </w:p>
    <w:p w14:paraId="72DCDB85" w14:textId="12C68770" w:rsidR="00D80890" w:rsidRDefault="00B57190" w:rsidP="00B57190">
      <w:pPr>
        <w:pStyle w:val="ListNumber"/>
        <w:numPr>
          <w:ilvl w:val="1"/>
          <w:numId w:val="21"/>
        </w:numPr>
        <w:rPr>
          <w:rFonts w:ascii="Verdana" w:hAnsi="Verdana"/>
        </w:rPr>
      </w:pPr>
      <w:r>
        <w:rPr>
          <w:rFonts w:ascii="Verdana" w:hAnsi="Verdana"/>
        </w:rPr>
        <w:t xml:space="preserve">Brooke update </w:t>
      </w:r>
      <w:r w:rsidR="000A3580">
        <w:rPr>
          <w:rFonts w:ascii="Verdana" w:hAnsi="Verdana"/>
        </w:rPr>
        <w:t>–</w:t>
      </w:r>
      <w:r>
        <w:rPr>
          <w:rFonts w:ascii="Verdana" w:hAnsi="Verdana"/>
        </w:rPr>
        <w:t xml:space="preserve"> Campbell</w:t>
      </w:r>
    </w:p>
    <w:p w14:paraId="4A9A0BE1" w14:textId="77777777" w:rsidR="000A3580" w:rsidRDefault="000A3580" w:rsidP="000A3580">
      <w:pPr>
        <w:pStyle w:val="ListNumber"/>
        <w:numPr>
          <w:ilvl w:val="0"/>
          <w:numId w:val="0"/>
        </w:numPr>
        <w:ind w:left="187" w:hanging="187"/>
        <w:rPr>
          <w:rFonts w:ascii="Verdana" w:hAnsi="Verdana"/>
        </w:rPr>
      </w:pPr>
    </w:p>
    <w:p w14:paraId="40D0A3C6" w14:textId="47A3D65F" w:rsidR="000A3580" w:rsidRPr="000A3580" w:rsidRDefault="000A3580" w:rsidP="000A3580">
      <w:pPr>
        <w:ind w:left="0" w:firstLine="360"/>
      </w:pPr>
      <w:r w:rsidRPr="000A3580">
        <w:t>Brooks is doing as well as can be expected treatment to continue including chemo for now. various treatment options still being considered and pursued as appropriate. Gerald out until at least September. Will be releasing new time donation need by April. Meal train ongoing use and ongoing need for chemo treatment weeks. St baldrick's opportunity for local to participate in N NV child cancer foundation fundraising event. Timeline TBD. Likely main event in Reno in March. Ramsdell may also be participating. </w:t>
      </w:r>
    </w:p>
    <w:p w14:paraId="7FD4DC2C" w14:textId="6260349C" w:rsidR="000A3580" w:rsidRDefault="00B57190" w:rsidP="000A3580">
      <w:pPr>
        <w:pStyle w:val="ListNumber"/>
        <w:numPr>
          <w:ilvl w:val="1"/>
          <w:numId w:val="21"/>
        </w:numPr>
        <w:rPr>
          <w:rFonts w:ascii="Verdana" w:hAnsi="Verdana"/>
        </w:rPr>
      </w:pPr>
      <w:r>
        <w:rPr>
          <w:rFonts w:ascii="Verdana" w:hAnsi="Verdana"/>
        </w:rPr>
        <w:t>Ashes and Embers</w:t>
      </w:r>
      <w:r w:rsidR="00CA7B7D">
        <w:rPr>
          <w:rFonts w:ascii="Verdana" w:hAnsi="Verdana"/>
        </w:rPr>
        <w:t xml:space="preserve"> presentation</w:t>
      </w:r>
      <w:r w:rsidR="000A3580">
        <w:rPr>
          <w:rFonts w:ascii="Verdana" w:hAnsi="Verdana"/>
        </w:rPr>
        <w:t>:</w:t>
      </w:r>
    </w:p>
    <w:p w14:paraId="3CB8B0A3" w14:textId="77777777" w:rsidR="000A3580" w:rsidRPr="000A3580" w:rsidRDefault="000A3580" w:rsidP="000A3580">
      <w:pPr>
        <w:pStyle w:val="ListNumber"/>
        <w:numPr>
          <w:ilvl w:val="0"/>
          <w:numId w:val="0"/>
        </w:numPr>
        <w:ind w:left="187" w:hanging="187"/>
        <w:rPr>
          <w:rFonts w:ascii="Verdana" w:hAnsi="Verdana"/>
        </w:rPr>
      </w:pPr>
    </w:p>
    <w:p w14:paraId="1C93095D" w14:textId="4CBB5D06" w:rsidR="000A3580" w:rsidRPr="000A3580" w:rsidRDefault="000A3580" w:rsidP="000A3580">
      <w:pPr>
        <w:shd w:val="clear" w:color="auto" w:fill="FFFFFF"/>
        <w:ind w:left="0"/>
        <w:rPr>
          <w:rFonts w:ascii="Arial" w:hAnsi="Arial" w:cs="Arial"/>
          <w:color w:val="222222"/>
        </w:rPr>
      </w:pPr>
      <w:r>
        <w:rPr>
          <w:rFonts w:ascii="Verdana" w:hAnsi="Verdana"/>
        </w:rPr>
        <w:t xml:space="preserve"> </w:t>
      </w:r>
      <w:r w:rsidRPr="000A3580">
        <w:rPr>
          <w:rFonts w:ascii="Arial" w:hAnsi="Arial" w:cs="Arial"/>
          <w:color w:val="222222"/>
        </w:rPr>
        <w:t>Origin from Brother Cote's situation and the Petersen's desire to do more. </w:t>
      </w:r>
    </w:p>
    <w:p w14:paraId="4FDAF2AD"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Two main objectives: </w:t>
      </w:r>
    </w:p>
    <w:p w14:paraId="1D9CB20A"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first: support FF, EMS, ER Nurses, Dispatchers in time of crisis illness, or oss. Goal to work alongside unions to provide support financial and otherwise with quick response/turnaround. $$ available varies based of need and board of directors decision process. </w:t>
      </w:r>
    </w:p>
    <w:p w14:paraId="1F66DF49"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Second: Future frontliner</w:t>
      </w:r>
    </w:p>
    <w:p w14:paraId="4890A918"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funding for "next generation" of first responders including support for fire Explorer posts, EMT school, fire academies, ER nursing programs, individuals associated with them. </w:t>
      </w:r>
    </w:p>
    <w:p w14:paraId="70B3D2AF"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Lavonne's desire is for the Local to participate as a Guardian Circle member which is ongoing committed support and/or funding. </w:t>
      </w:r>
    </w:p>
    <w:p w14:paraId="3DA68307"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Individuals can either make one time or ongoing donations also. </w:t>
      </w:r>
    </w:p>
    <w:p w14:paraId="37FD7C55"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Local will be participating in May 17 Cote ALS 5k &amp; events which in her view makes us a default "guardian circle" associate. </w:t>
      </w:r>
    </w:p>
    <w:p w14:paraId="1297AC16"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September 5th Golf tournament and Dayton Valley also have a big upcoming fundraising event. </w:t>
      </w:r>
    </w:p>
    <w:p w14:paraId="5FB18E59"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CC IAFF also committed so far. Reno IAFF support is likely by the end of month. </w:t>
      </w:r>
    </w:p>
    <w:p w14:paraId="39AEDBAD" w14:textId="77777777" w:rsidR="000A3580" w:rsidRPr="000A3580" w:rsidRDefault="000A3580" w:rsidP="000A3580">
      <w:pPr>
        <w:shd w:val="clear" w:color="auto" w:fill="FFFFFF"/>
        <w:ind w:left="0"/>
        <w:rPr>
          <w:rFonts w:ascii="Arial" w:hAnsi="Arial" w:cs="Arial"/>
          <w:color w:val="222222"/>
        </w:rPr>
      </w:pPr>
      <w:r w:rsidRPr="000A3580">
        <w:rPr>
          <w:rFonts w:ascii="Arial" w:hAnsi="Arial" w:cs="Arial"/>
          <w:color w:val="222222"/>
        </w:rPr>
        <w:t>Some discussion occurred but no firm decisions were made about the extent of support or financial commitment aside from verbal commitment to support with people the May 17 Cote event. </w:t>
      </w:r>
    </w:p>
    <w:p w14:paraId="4EE307D0" w14:textId="64E9A691" w:rsidR="002F2791" w:rsidRDefault="000A3580" w:rsidP="00B57190">
      <w:pPr>
        <w:pStyle w:val="ListNumber"/>
        <w:numPr>
          <w:ilvl w:val="1"/>
          <w:numId w:val="21"/>
        </w:numPr>
        <w:rPr>
          <w:rFonts w:ascii="Verdana" w:hAnsi="Verdana"/>
        </w:rPr>
      </w:pPr>
      <w:r>
        <w:rPr>
          <w:rFonts w:ascii="Verdana" w:hAnsi="Verdana"/>
        </w:rPr>
        <w:lastRenderedPageBreak/>
        <w:t>Nego</w:t>
      </w:r>
      <w:r w:rsidR="00CA7B7D">
        <w:rPr>
          <w:rFonts w:ascii="Verdana" w:hAnsi="Verdana"/>
        </w:rPr>
        <w:t>ti</w:t>
      </w:r>
      <w:r>
        <w:rPr>
          <w:rFonts w:ascii="Verdana" w:hAnsi="Verdana"/>
        </w:rPr>
        <w:t>ati</w:t>
      </w:r>
      <w:r w:rsidR="00CA7B7D">
        <w:rPr>
          <w:rFonts w:ascii="Verdana" w:hAnsi="Verdana"/>
        </w:rPr>
        <w:t>ons update- Grimm</w:t>
      </w:r>
    </w:p>
    <w:p w14:paraId="6156DE6A" w14:textId="1909E47E" w:rsidR="000A3580" w:rsidRPr="000A3580" w:rsidRDefault="000A3580" w:rsidP="000A3580">
      <w:pPr>
        <w:pStyle w:val="ListNumber"/>
        <w:numPr>
          <w:ilvl w:val="0"/>
          <w:numId w:val="0"/>
        </w:numPr>
        <w:rPr>
          <w:rFonts w:ascii="Verdana" w:hAnsi="Verdana"/>
        </w:rPr>
      </w:pPr>
      <w:r>
        <w:rPr>
          <w:rFonts w:ascii="Arial" w:hAnsi="Arial" w:cs="Arial"/>
          <w:color w:val="222222"/>
          <w:shd w:val="clear" w:color="auto" w:fill="FFFFFF"/>
        </w:rPr>
        <w:t>G</w:t>
      </w:r>
      <w:r w:rsidRPr="000A3580">
        <w:rPr>
          <w:rFonts w:ascii="Arial" w:hAnsi="Arial" w:cs="Arial"/>
          <w:color w:val="222222"/>
          <w:shd w:val="clear" w:color="auto" w:fill="FFFFFF"/>
        </w:rPr>
        <w:t xml:space="preserve">round rules and very initial discussion of non $$ related issues </w:t>
      </w:r>
      <w:r w:rsidRPr="000A3580">
        <w:rPr>
          <w:rFonts w:ascii="Arial" w:hAnsi="Arial" w:cs="Arial"/>
          <w:color w:val="222222"/>
          <w:shd w:val="clear" w:color="auto" w:fill="FFFFFF"/>
        </w:rPr>
        <w:t>occurred</w:t>
      </w:r>
      <w:r w:rsidRPr="000A3580">
        <w:rPr>
          <w:rFonts w:ascii="Arial" w:hAnsi="Arial" w:cs="Arial"/>
          <w:color w:val="222222"/>
          <w:shd w:val="clear" w:color="auto" w:fill="FFFFFF"/>
        </w:rPr>
        <w:t>. District is waiting on state budget protections before discussion of $$ matters can seriously take place. Hopefully budget figures will be ready by next meeting. </w:t>
      </w:r>
    </w:p>
    <w:p w14:paraId="7E3BD1C6" w14:textId="26AD4704" w:rsidR="00B57190" w:rsidRDefault="00B57190" w:rsidP="00B57190">
      <w:pPr>
        <w:pStyle w:val="ListNumber"/>
        <w:numPr>
          <w:ilvl w:val="1"/>
          <w:numId w:val="21"/>
        </w:numPr>
        <w:rPr>
          <w:rFonts w:ascii="Verdana" w:hAnsi="Verdana"/>
        </w:rPr>
      </w:pPr>
      <w:r>
        <w:rPr>
          <w:rFonts w:ascii="Verdana" w:hAnsi="Verdana"/>
        </w:rPr>
        <w:t>ALT’s and DC- Grimm/Wennhold</w:t>
      </w:r>
    </w:p>
    <w:p w14:paraId="3A99ED55" w14:textId="4123D093" w:rsidR="000A3580" w:rsidRDefault="000A3580" w:rsidP="000A3580">
      <w:pPr>
        <w:pStyle w:val="ListNumber"/>
        <w:numPr>
          <w:ilvl w:val="0"/>
          <w:numId w:val="0"/>
        </w:numPr>
        <w:ind w:left="187" w:firstLine="173"/>
        <w:rPr>
          <w:rFonts w:ascii="Verdana" w:hAnsi="Verdana"/>
        </w:rPr>
      </w:pPr>
      <w:r>
        <w:rPr>
          <w:rFonts w:ascii="Arial" w:hAnsi="Arial" w:cs="Arial"/>
          <w:color w:val="222222"/>
          <w:shd w:val="clear" w:color="auto" w:fill="FFFFFF"/>
        </w:rPr>
        <w:t>E</w:t>
      </w:r>
      <w:r>
        <w:rPr>
          <w:rFonts w:ascii="Arial" w:hAnsi="Arial" w:cs="Arial"/>
          <w:color w:val="222222"/>
          <w:shd w:val="clear" w:color="auto" w:fill="FFFFFF"/>
        </w:rPr>
        <w:t>-</w:t>
      </w:r>
      <w:r>
        <w:rPr>
          <w:rFonts w:ascii="Arial" w:hAnsi="Arial" w:cs="Arial"/>
          <w:color w:val="222222"/>
          <w:shd w:val="clear" w:color="auto" w:fill="FFFFFF"/>
        </w:rPr>
        <w:t>board intends to send up to 4 members to the DC legislative Conference and up to 6 members to IAFF STRIVE (old ALTS) in Vegas. Members encouraged to apply to the e</w:t>
      </w:r>
      <w:r>
        <w:rPr>
          <w:rFonts w:ascii="Arial" w:hAnsi="Arial" w:cs="Arial"/>
          <w:color w:val="222222"/>
          <w:shd w:val="clear" w:color="auto" w:fill="FFFFFF"/>
        </w:rPr>
        <w:t>-</w:t>
      </w:r>
      <w:r>
        <w:rPr>
          <w:rFonts w:ascii="Arial" w:hAnsi="Arial" w:cs="Arial"/>
          <w:color w:val="222222"/>
          <w:shd w:val="clear" w:color="auto" w:fill="FFFFFF"/>
        </w:rPr>
        <w:t>board. The DC conference requires a suit that fits to attend.  </w:t>
      </w:r>
    </w:p>
    <w:p w14:paraId="2FBE94DD" w14:textId="41675EAB" w:rsidR="00B57190" w:rsidRDefault="000D5F62" w:rsidP="00B57190">
      <w:pPr>
        <w:pStyle w:val="ListNumber"/>
        <w:numPr>
          <w:ilvl w:val="1"/>
          <w:numId w:val="21"/>
        </w:numPr>
        <w:rPr>
          <w:rFonts w:ascii="Verdana" w:hAnsi="Verdana"/>
        </w:rPr>
      </w:pPr>
      <w:r>
        <w:rPr>
          <w:rFonts w:ascii="Verdana" w:hAnsi="Verdana"/>
        </w:rPr>
        <w:t>Union hall</w:t>
      </w:r>
      <w:r w:rsidR="00B57190">
        <w:rPr>
          <w:rFonts w:ascii="Verdana" w:hAnsi="Verdana"/>
        </w:rPr>
        <w:t xml:space="preserve"> steward- Grimm</w:t>
      </w:r>
    </w:p>
    <w:p w14:paraId="2AF6A879" w14:textId="093AC5D1" w:rsidR="008A2416" w:rsidRPr="008A2416" w:rsidRDefault="008A2416" w:rsidP="008A2416">
      <w:pPr>
        <w:shd w:val="clear" w:color="auto" w:fill="FFFFFF"/>
        <w:ind w:left="0" w:firstLine="360"/>
        <w:rPr>
          <w:rFonts w:ascii="Arial" w:hAnsi="Arial" w:cs="Arial"/>
          <w:color w:val="222222"/>
        </w:rPr>
      </w:pPr>
      <w:r>
        <w:rPr>
          <w:rFonts w:ascii="Arial" w:hAnsi="Arial" w:cs="Arial"/>
          <w:color w:val="222222"/>
        </w:rPr>
        <w:t>I</w:t>
      </w:r>
      <w:r w:rsidRPr="008A2416">
        <w:rPr>
          <w:rFonts w:ascii="Arial" w:hAnsi="Arial" w:cs="Arial"/>
          <w:color w:val="222222"/>
        </w:rPr>
        <w:t xml:space="preserve">nitial $8k funding got "really close" to finishing phase 1 of hall improvements. $7500 used. Biggest immediate need is a 2nd round of purchases for tables and chairs so that the Local needs not to rely on Distinct Volunteer stations for chairs and tables needs. K may asks for $1-2k to complete this purchase along with the last $500 of </w:t>
      </w:r>
      <w:r w:rsidRPr="008A2416">
        <w:rPr>
          <w:rFonts w:ascii="Arial" w:hAnsi="Arial" w:cs="Arial"/>
          <w:color w:val="222222"/>
        </w:rPr>
        <w:t>authorized</w:t>
      </w:r>
      <w:r w:rsidRPr="008A2416">
        <w:rPr>
          <w:rFonts w:ascii="Arial" w:hAnsi="Arial" w:cs="Arial"/>
          <w:color w:val="222222"/>
        </w:rPr>
        <w:t xml:space="preserve"> funds Will come back later on with requests for further improvements such as bathroom upgrades or lights but not today. </w:t>
      </w:r>
    </w:p>
    <w:p w14:paraId="53A9E1ED" w14:textId="77777777" w:rsidR="008A2416" w:rsidRPr="008A2416" w:rsidRDefault="008A2416" w:rsidP="008A2416">
      <w:pPr>
        <w:shd w:val="clear" w:color="auto" w:fill="FFFFFF"/>
        <w:ind w:left="0"/>
        <w:rPr>
          <w:rFonts w:ascii="Arial" w:hAnsi="Arial" w:cs="Arial"/>
          <w:color w:val="222222"/>
        </w:rPr>
      </w:pPr>
    </w:p>
    <w:p w14:paraId="374D353D" w14:textId="1F84E991" w:rsidR="008A2416" w:rsidRPr="008A2416" w:rsidRDefault="008A2416" w:rsidP="008A2416">
      <w:pPr>
        <w:shd w:val="clear" w:color="auto" w:fill="FFFFFF"/>
        <w:ind w:left="0"/>
        <w:rPr>
          <w:rFonts w:ascii="Arial" w:hAnsi="Arial" w:cs="Arial"/>
          <w:color w:val="222222"/>
        </w:rPr>
      </w:pPr>
      <w:r w:rsidRPr="008A2416">
        <w:rPr>
          <w:rFonts w:ascii="Arial" w:hAnsi="Arial" w:cs="Arial"/>
          <w:color w:val="222222"/>
        </w:rPr>
        <w:t xml:space="preserve">Motion made by Tschirhart to allow union hall budget to grow beyond the previously </w:t>
      </w:r>
      <w:r w:rsidRPr="008A2416">
        <w:rPr>
          <w:rFonts w:ascii="Arial" w:hAnsi="Arial" w:cs="Arial"/>
          <w:color w:val="222222"/>
        </w:rPr>
        <w:t>authorized</w:t>
      </w:r>
      <w:r w:rsidRPr="008A2416">
        <w:rPr>
          <w:rFonts w:ascii="Arial" w:hAnsi="Arial" w:cs="Arial"/>
          <w:color w:val="222222"/>
        </w:rPr>
        <w:t xml:space="preserve"> $8k "as necessary" to complete the second purchase of tables and chairs.  Seconded by Wennhold. No further discussion in hall or online. passed unanimously. </w:t>
      </w:r>
    </w:p>
    <w:p w14:paraId="28002D78" w14:textId="77777777" w:rsidR="008A2416" w:rsidRPr="008A2416" w:rsidRDefault="008A2416" w:rsidP="008A2416">
      <w:pPr>
        <w:shd w:val="clear" w:color="auto" w:fill="FFFFFF"/>
        <w:ind w:left="0"/>
        <w:rPr>
          <w:rFonts w:ascii="Arial" w:hAnsi="Arial" w:cs="Arial"/>
          <w:color w:val="222222"/>
        </w:rPr>
      </w:pPr>
    </w:p>
    <w:p w14:paraId="1B8BCD0A" w14:textId="6D129BCA" w:rsidR="008A2416" w:rsidRPr="008A2416" w:rsidRDefault="008A2416" w:rsidP="008A2416">
      <w:pPr>
        <w:shd w:val="clear" w:color="auto" w:fill="FFFFFF"/>
        <w:ind w:left="0"/>
        <w:rPr>
          <w:rFonts w:ascii="Arial" w:hAnsi="Arial" w:cs="Arial"/>
          <w:color w:val="222222"/>
        </w:rPr>
      </w:pPr>
      <w:r w:rsidRPr="008A2416">
        <w:rPr>
          <w:rFonts w:ascii="Arial" w:hAnsi="Arial" w:cs="Arial"/>
          <w:color w:val="222222"/>
        </w:rPr>
        <w:t xml:space="preserve">Kevin May continues with an overview of the online union hall usage request process and proposed, but not quite ready, forms that will be online with a calendar for easy booking and event approval. May </w:t>
      </w:r>
      <w:r w:rsidRPr="008A2416">
        <w:rPr>
          <w:rFonts w:ascii="Arial" w:hAnsi="Arial" w:cs="Arial"/>
          <w:color w:val="222222"/>
        </w:rPr>
        <w:t>emphasizes</w:t>
      </w:r>
      <w:r w:rsidRPr="008A2416">
        <w:rPr>
          <w:rFonts w:ascii="Arial" w:hAnsi="Arial" w:cs="Arial"/>
          <w:color w:val="222222"/>
        </w:rPr>
        <w:t xml:space="preserve"> Union Events come first and could bump a member's private event. </w:t>
      </w:r>
      <w:r>
        <w:rPr>
          <w:rFonts w:ascii="Arial" w:hAnsi="Arial" w:cs="Arial"/>
          <w:color w:val="222222"/>
        </w:rPr>
        <w:t>U</w:t>
      </w:r>
      <w:r w:rsidRPr="008A2416">
        <w:rPr>
          <w:rFonts w:ascii="Arial" w:hAnsi="Arial" w:cs="Arial"/>
          <w:color w:val="222222"/>
        </w:rPr>
        <w:t>se by members is permitted under our insurance. Cooking, for now, must be offside or outside downstairs. Union will allow Tahoe Douglas IAFF and DC Sheriff SPA to occasionally hold meetings or events on an as requested basis. Other outsiders are not allowed for now. May reminds us all that the hall is "our space for our members" and to keep it clean. </w:t>
      </w:r>
    </w:p>
    <w:p w14:paraId="13F35F58" w14:textId="3B1F1BDC" w:rsidR="00B57190" w:rsidRDefault="00D63320" w:rsidP="00B57190">
      <w:pPr>
        <w:pStyle w:val="ListNumber"/>
        <w:numPr>
          <w:ilvl w:val="1"/>
          <w:numId w:val="21"/>
        </w:numPr>
        <w:rPr>
          <w:rFonts w:ascii="Verdana" w:hAnsi="Verdana"/>
        </w:rPr>
      </w:pPr>
      <w:r>
        <w:rPr>
          <w:rFonts w:ascii="Verdana" w:hAnsi="Verdana"/>
        </w:rPr>
        <w:t xml:space="preserve">Captains </w:t>
      </w:r>
      <w:r w:rsidR="000D5F62">
        <w:rPr>
          <w:rFonts w:ascii="Verdana" w:hAnsi="Verdana"/>
        </w:rPr>
        <w:t>task book</w:t>
      </w:r>
      <w:r>
        <w:rPr>
          <w:rFonts w:ascii="Verdana" w:hAnsi="Verdana"/>
        </w:rPr>
        <w:t>- Grimm</w:t>
      </w:r>
    </w:p>
    <w:p w14:paraId="1FDF17B5" w14:textId="5F323068" w:rsidR="008A2416" w:rsidRPr="008A2416" w:rsidRDefault="008A2416" w:rsidP="008A2416">
      <w:pPr>
        <w:shd w:val="clear" w:color="auto" w:fill="FFFFFF"/>
        <w:ind w:left="0" w:firstLine="360"/>
        <w:rPr>
          <w:rFonts w:ascii="Arial" w:hAnsi="Arial" w:cs="Arial"/>
          <w:color w:val="222222"/>
        </w:rPr>
      </w:pPr>
      <w:r w:rsidRPr="008A2416">
        <w:rPr>
          <w:rFonts w:ascii="Arial" w:hAnsi="Arial" w:cs="Arial"/>
          <w:color w:val="222222"/>
        </w:rPr>
        <w:t xml:space="preserve">Admin desires to release new captain task books with new requirements. issue is not with the requirements but rather with the timeline of release in relation to the April 1 deadline to apply for captain's test. Admin would prefer to release as it widens the pool and is "less restrictive" in their view. Past practice has been to not modify the task books or testing requirements within 90 days of the test or application </w:t>
      </w:r>
      <w:r w:rsidRPr="008A2416">
        <w:rPr>
          <w:rFonts w:ascii="Arial" w:hAnsi="Arial" w:cs="Arial"/>
          <w:color w:val="222222"/>
        </w:rPr>
        <w:t>submittal</w:t>
      </w:r>
      <w:r w:rsidRPr="008A2416">
        <w:rPr>
          <w:rFonts w:ascii="Arial" w:hAnsi="Arial" w:cs="Arial"/>
          <w:color w:val="222222"/>
        </w:rPr>
        <w:t xml:space="preserve"> for the test. </w:t>
      </w:r>
    </w:p>
    <w:p w14:paraId="4C9D3CEA" w14:textId="77777777" w:rsidR="008A2416" w:rsidRPr="008A2416" w:rsidRDefault="008A2416" w:rsidP="008A2416">
      <w:pPr>
        <w:shd w:val="clear" w:color="auto" w:fill="FFFFFF"/>
        <w:ind w:left="0"/>
        <w:rPr>
          <w:rFonts w:ascii="Arial" w:hAnsi="Arial" w:cs="Arial"/>
          <w:color w:val="222222"/>
        </w:rPr>
      </w:pPr>
    </w:p>
    <w:p w14:paraId="357E0AC4" w14:textId="2368136C" w:rsidR="008A2416" w:rsidRPr="008A2416" w:rsidRDefault="008A2416" w:rsidP="008A2416">
      <w:pPr>
        <w:shd w:val="clear" w:color="auto" w:fill="FFFFFF"/>
        <w:ind w:left="0"/>
        <w:rPr>
          <w:rFonts w:ascii="Arial" w:hAnsi="Arial" w:cs="Arial"/>
          <w:color w:val="222222"/>
        </w:rPr>
      </w:pPr>
      <w:r w:rsidRPr="008A2416">
        <w:rPr>
          <w:rFonts w:ascii="Arial" w:hAnsi="Arial" w:cs="Arial"/>
          <w:color w:val="222222"/>
        </w:rPr>
        <w:t xml:space="preserve">Extensive discussion occurred among the members with consensus building around agreement that the current task book process was poor and needed revision. No one has major issues with the proposed revisions but rather the timeline of release. Past practice as verified by Past-President May is that the </w:t>
      </w:r>
      <w:r w:rsidRPr="008A2416">
        <w:rPr>
          <w:rFonts w:ascii="Arial" w:hAnsi="Arial" w:cs="Arial"/>
          <w:color w:val="222222"/>
        </w:rPr>
        <w:lastRenderedPageBreak/>
        <w:t xml:space="preserve">task book and testing requirements were "locked in" 90 days before the application deadline </w:t>
      </w:r>
      <w:r w:rsidRPr="008A2416">
        <w:rPr>
          <w:rFonts w:ascii="Arial" w:hAnsi="Arial" w:cs="Arial"/>
          <w:color w:val="222222"/>
        </w:rPr>
        <w:t>to</w:t>
      </w:r>
      <w:r w:rsidRPr="008A2416">
        <w:rPr>
          <w:rFonts w:ascii="Arial" w:hAnsi="Arial" w:cs="Arial"/>
          <w:color w:val="222222"/>
        </w:rPr>
        <w:t xml:space="preserve"> not move the goalposts at the last minute. Member Hill points out this is a good time, with the contract open, to lock in our intent as it relates to the testing process. May and Grimm verify that Driscoll has committed to offering the BC leadership class or an equal before the test. Brother Mooneyhan reiterated the importance of protecting an existing process that is already in place. E</w:t>
      </w:r>
      <w:r>
        <w:rPr>
          <w:rFonts w:ascii="Arial" w:hAnsi="Arial" w:cs="Arial"/>
          <w:color w:val="222222"/>
        </w:rPr>
        <w:t>-</w:t>
      </w:r>
      <w:r w:rsidRPr="008A2416">
        <w:rPr>
          <w:rFonts w:ascii="Arial" w:hAnsi="Arial" w:cs="Arial"/>
          <w:color w:val="222222"/>
        </w:rPr>
        <w:t>board committed to sending a poll out shortly to document member sentiment but room opinion seemed to lean towards NOT making changes to the task books or process within this 90 day window. </w:t>
      </w:r>
    </w:p>
    <w:p w14:paraId="7D28D595" w14:textId="4E0E49A0" w:rsidR="000D5F62" w:rsidRDefault="000D5F62" w:rsidP="00B57190">
      <w:pPr>
        <w:pStyle w:val="ListNumber"/>
        <w:numPr>
          <w:ilvl w:val="1"/>
          <w:numId w:val="21"/>
        </w:numPr>
        <w:rPr>
          <w:rFonts w:ascii="Verdana" w:hAnsi="Verdana"/>
        </w:rPr>
      </w:pPr>
      <w:r>
        <w:rPr>
          <w:rFonts w:ascii="Verdana" w:hAnsi="Verdana"/>
        </w:rPr>
        <w:t>Constitution and bylaws- Grimm</w:t>
      </w:r>
    </w:p>
    <w:p w14:paraId="0943B333" w14:textId="31CA0702" w:rsidR="008A2416" w:rsidRPr="00B57190" w:rsidRDefault="008A2416" w:rsidP="008A2416">
      <w:pPr>
        <w:pStyle w:val="ListNumber"/>
        <w:numPr>
          <w:ilvl w:val="0"/>
          <w:numId w:val="0"/>
        </w:numPr>
        <w:ind w:left="1224"/>
        <w:rPr>
          <w:rFonts w:ascii="Verdana" w:hAnsi="Verdana"/>
        </w:rPr>
      </w:pPr>
      <w:r>
        <w:rPr>
          <w:rFonts w:ascii="Arial" w:hAnsi="Arial" w:cs="Arial"/>
          <w:color w:val="222222"/>
          <w:shd w:val="clear" w:color="auto" w:fill="FFFFFF"/>
        </w:rPr>
        <w:t xml:space="preserve"> </w:t>
      </w:r>
      <w:r>
        <w:rPr>
          <w:rFonts w:ascii="Arial" w:hAnsi="Arial" w:cs="Arial"/>
          <w:color w:val="222222"/>
          <w:shd w:val="clear" w:color="auto" w:fill="FFFFFF"/>
        </w:rPr>
        <w:t>B</w:t>
      </w:r>
      <w:r>
        <w:rPr>
          <w:rFonts w:ascii="Arial" w:hAnsi="Arial" w:cs="Arial"/>
          <w:color w:val="222222"/>
          <w:shd w:val="clear" w:color="auto" w:fill="FFFFFF"/>
        </w:rPr>
        <w:t>ylaws update still pending review at PFFN and big IAFF level. Will come back for final review, vote, and implementation after that's all done.</w:t>
      </w:r>
    </w:p>
    <w:p w14:paraId="3DC5C6EC" w14:textId="14082B04" w:rsidR="00203F4B" w:rsidRDefault="00203F4B" w:rsidP="00203F4B">
      <w:pPr>
        <w:pStyle w:val="ListNumber"/>
        <w:numPr>
          <w:ilvl w:val="0"/>
          <w:numId w:val="21"/>
        </w:numPr>
        <w:rPr>
          <w:rFonts w:ascii="Verdana" w:hAnsi="Verdana"/>
        </w:rPr>
      </w:pPr>
      <w:r>
        <w:rPr>
          <w:rFonts w:ascii="Verdana" w:hAnsi="Verdana"/>
        </w:rPr>
        <w:t>Old Business</w:t>
      </w:r>
    </w:p>
    <w:p w14:paraId="42E3B268" w14:textId="3331C002" w:rsidR="00CA7B7D" w:rsidRDefault="00CA7B7D" w:rsidP="00B57190">
      <w:pPr>
        <w:pStyle w:val="ListNumber"/>
        <w:numPr>
          <w:ilvl w:val="0"/>
          <w:numId w:val="0"/>
        </w:numPr>
        <w:rPr>
          <w:rFonts w:ascii="Verdana" w:hAnsi="Verdana"/>
        </w:rPr>
      </w:pPr>
    </w:p>
    <w:p w14:paraId="5B26D009" w14:textId="77777777" w:rsidR="008A2416" w:rsidRDefault="0006584A" w:rsidP="00203F4B">
      <w:pPr>
        <w:pStyle w:val="ListNumber"/>
        <w:numPr>
          <w:ilvl w:val="0"/>
          <w:numId w:val="25"/>
        </w:numPr>
        <w:rPr>
          <w:rFonts w:ascii="Verdana" w:hAnsi="Verdana"/>
        </w:rPr>
      </w:pPr>
      <w:r w:rsidRPr="00427759">
        <w:rPr>
          <w:rFonts w:ascii="Verdana" w:hAnsi="Verdana"/>
        </w:rPr>
        <w:t>Roundtable</w:t>
      </w:r>
    </w:p>
    <w:p w14:paraId="599A08CD" w14:textId="12A3F6BF" w:rsidR="008E476B" w:rsidRDefault="008A2416" w:rsidP="00203F4B">
      <w:pPr>
        <w:pStyle w:val="ListNumber"/>
        <w:numPr>
          <w:ilvl w:val="0"/>
          <w:numId w:val="25"/>
        </w:numPr>
        <w:rPr>
          <w:rFonts w:ascii="Verdana" w:hAnsi="Verdana"/>
        </w:rPr>
      </w:pPr>
      <w:r>
        <w:rPr>
          <w:rFonts w:ascii="Arial" w:hAnsi="Arial" w:cs="Arial"/>
          <w:color w:val="222222"/>
          <w:shd w:val="clear" w:color="auto" w:fill="FFFFFF"/>
        </w:rPr>
        <w:t>Wennhold</w:t>
      </w:r>
      <w:r>
        <w:rPr>
          <w:rFonts w:ascii="Arial" w:hAnsi="Arial" w:cs="Arial"/>
          <w:color w:val="222222"/>
          <w:shd w:val="clear" w:color="auto" w:fill="FFFFFF"/>
        </w:rPr>
        <w:t xml:space="preserve"> presented a </w:t>
      </w:r>
      <w:r>
        <w:rPr>
          <w:rFonts w:ascii="Arial" w:hAnsi="Arial" w:cs="Arial"/>
          <w:color w:val="222222"/>
          <w:shd w:val="clear" w:color="auto" w:fill="FFFFFF"/>
        </w:rPr>
        <w:t xml:space="preserve"> brief review of District's proposed</w:t>
      </w:r>
      <w:r>
        <w:rPr>
          <w:rFonts w:ascii="Arial" w:hAnsi="Arial" w:cs="Arial"/>
          <w:color w:val="222222"/>
          <w:shd w:val="clear" w:color="auto" w:fill="FFFFFF"/>
        </w:rPr>
        <w:t xml:space="preserve"> </w:t>
      </w:r>
      <w:r>
        <w:rPr>
          <w:rFonts w:ascii="Arial" w:hAnsi="Arial" w:cs="Arial"/>
          <w:color w:val="222222"/>
          <w:shd w:val="clear" w:color="auto" w:fill="FFFFFF"/>
        </w:rPr>
        <w:t>Apparatus Replacement plan for Type 1s. District proposing 10 year lease for 4 new type 1s including one engine due next year and three more in 2-3 years. Similar spec to current. Will be presented and voted on by the District Board of Directors at Feb 17 meeting. </w:t>
      </w:r>
      <w:r w:rsidR="00545268" w:rsidRPr="00203F4B">
        <w:rPr>
          <w:rFonts w:ascii="Verdana" w:hAnsi="Verdana"/>
        </w:rPr>
        <w:tab/>
      </w:r>
    </w:p>
    <w:p w14:paraId="055092AB" w14:textId="77777777" w:rsidR="00921A64" w:rsidRDefault="00921A64" w:rsidP="00921A64">
      <w:pPr>
        <w:pStyle w:val="ListNumber"/>
        <w:numPr>
          <w:ilvl w:val="0"/>
          <w:numId w:val="0"/>
        </w:numPr>
        <w:rPr>
          <w:rFonts w:ascii="Verdana" w:hAnsi="Verdana"/>
        </w:rPr>
      </w:pPr>
      <w:r>
        <w:rPr>
          <w:rFonts w:ascii="Verdana" w:hAnsi="Verdana"/>
        </w:rPr>
        <w:t>Minutes submitted by:</w:t>
      </w:r>
      <w:r w:rsidR="009C3E80">
        <w:rPr>
          <w:rFonts w:ascii="Verdana" w:hAnsi="Verdana"/>
        </w:rPr>
        <w:t xml:space="preserve"> </w:t>
      </w:r>
    </w:p>
    <w:p w14:paraId="7F1756B3" w14:textId="77777777" w:rsidR="00E87ED4" w:rsidRDefault="00921A64" w:rsidP="00921A64">
      <w:pPr>
        <w:pStyle w:val="ListNumber"/>
        <w:numPr>
          <w:ilvl w:val="0"/>
          <w:numId w:val="0"/>
        </w:numPr>
        <w:rPr>
          <w:rFonts w:ascii="Verdana" w:hAnsi="Verdana"/>
        </w:rPr>
      </w:pPr>
      <w:r>
        <w:rPr>
          <w:rFonts w:ascii="Verdana" w:hAnsi="Verdana"/>
        </w:rPr>
        <w:t>Minutes approved by:</w:t>
      </w:r>
    </w:p>
    <w:sectPr w:rsidR="00E87ED4" w:rsidSect="00427759">
      <w:headerReference w:type="even" r:id="rId9"/>
      <w:headerReference w:type="default" r:id="rId10"/>
      <w:footerReference w:type="even" r:id="rId11"/>
      <w:footerReference w:type="default" r:id="rId12"/>
      <w:headerReference w:type="first" r:id="rId13"/>
      <w:pgSz w:w="12240" w:h="15840"/>
      <w:pgMar w:top="72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FD71" w14:textId="77777777" w:rsidR="005E74B3" w:rsidRDefault="005E74B3">
      <w:r>
        <w:separator/>
      </w:r>
    </w:p>
  </w:endnote>
  <w:endnote w:type="continuationSeparator" w:id="0">
    <w:p w14:paraId="72E57F3E" w14:textId="77777777" w:rsidR="005E74B3" w:rsidRDefault="005E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ndalus">
    <w:altName w:val="Cambria"/>
    <w:panose1 w:val="020B0604020202020204"/>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16E8" w14:textId="77777777" w:rsidR="00EA0625" w:rsidRDefault="00EA0625" w:rsidP="005342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A7C6C" w14:textId="77777777" w:rsidR="00EA0625" w:rsidRDefault="00EA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0C76" w14:textId="77777777" w:rsidR="00EA0625" w:rsidRDefault="00EA0625" w:rsidP="005342DD">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AA6C42">
      <w:rPr>
        <w:rStyle w:val="PageNumber"/>
        <w:noProof/>
      </w:rPr>
      <w:t>5</w:t>
    </w:r>
    <w:r>
      <w:rPr>
        <w:rStyle w:val="PageNumber"/>
      </w:rPr>
      <w:fldChar w:fldCharType="end"/>
    </w:r>
    <w:r>
      <w:rPr>
        <w:rStyle w:val="PageNumber"/>
      </w:rPr>
      <w:t>~</w:t>
    </w:r>
  </w:p>
  <w:p w14:paraId="4B3EFA6F" w14:textId="77777777" w:rsidR="00EA0625" w:rsidRDefault="00EA0625" w:rsidP="0042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E242" w14:textId="77777777" w:rsidR="005E74B3" w:rsidRDefault="005E74B3">
      <w:r>
        <w:separator/>
      </w:r>
    </w:p>
  </w:footnote>
  <w:footnote w:type="continuationSeparator" w:id="0">
    <w:p w14:paraId="1D5B29E9" w14:textId="77777777" w:rsidR="005E74B3" w:rsidRDefault="005E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8C68" w14:textId="77777777" w:rsidR="00EA0625" w:rsidRDefault="005E74B3">
    <w:pPr>
      <w:pStyle w:val="Header"/>
    </w:pPr>
    <w:r>
      <w:rPr>
        <w:noProof/>
      </w:rPr>
      <w:pict w14:anchorId="7E108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0;margin-top:0;width:167.5pt;height:163.05pt;z-index:-251658752;mso-wrap-edited:f;mso-width-percent:0;mso-height-percent:0;mso-position-horizontal:center;mso-position-horizontal-relative:margin;mso-position-vertical:center;mso-position-vertical-relative:margin;mso-width-percent:0;mso-height-percent:0" o:allowincell="f">
          <v:imagedata r:id="rId1" o:title="IAFF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8601" w14:textId="77777777" w:rsidR="00EA0625" w:rsidRDefault="005E74B3">
    <w:pPr>
      <w:pStyle w:val="Header"/>
    </w:pPr>
    <w:r>
      <w:rPr>
        <w:noProof/>
      </w:rPr>
      <w:pict w14:anchorId="72625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left:0;text-align:left;margin-left:-57.05pt;margin-top:-10.8pt;width:120pt;height:116.8pt;z-index:-251657728;mso-wrap-edited:f;mso-width-percent:0;mso-height-percent:0;mso-position-horizontal-relative:margin;mso-position-vertical-relative:margin;mso-width-percent:0;mso-height-percent:0" o:allowincell="f">
          <v:imagedata r:id="rId1" o:title="IAFF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B447" w14:textId="77777777" w:rsidR="00EA0625" w:rsidRDefault="005E74B3">
    <w:pPr>
      <w:pStyle w:val="Header"/>
    </w:pPr>
    <w:r>
      <w:rPr>
        <w:noProof/>
      </w:rPr>
      <w:pict w14:anchorId="7EDB6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167.5pt;height:163.05pt;z-index:-251659776;mso-wrap-edited:f;mso-width-percent:0;mso-height-percent:0;mso-position-horizontal:center;mso-position-horizontal-relative:margin;mso-position-vertical:center;mso-position-vertical-relative:margin;mso-width-percent:0;mso-height-percent:0" o:allowincell="f">
          <v:imagedata r:id="rId1" o:title="IAFF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103AAB"/>
    <w:multiLevelType w:val="hybridMultilevel"/>
    <w:tmpl w:val="E408A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5123B6"/>
    <w:multiLevelType w:val="hybridMultilevel"/>
    <w:tmpl w:val="9AF6571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01A34"/>
    <w:multiLevelType w:val="multilevel"/>
    <w:tmpl w:val="6D78FE66"/>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8C6040"/>
    <w:multiLevelType w:val="multilevel"/>
    <w:tmpl w:val="6D78FE66"/>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F955989"/>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41656512">
    <w:abstractNumId w:val="21"/>
  </w:num>
  <w:num w:numId="2" w16cid:durableId="1874614660">
    <w:abstractNumId w:val="13"/>
  </w:num>
  <w:num w:numId="3" w16cid:durableId="433985114">
    <w:abstractNumId w:val="15"/>
  </w:num>
  <w:num w:numId="4" w16cid:durableId="124197954">
    <w:abstractNumId w:val="11"/>
  </w:num>
  <w:num w:numId="5" w16cid:durableId="2073456054">
    <w:abstractNumId w:val="22"/>
  </w:num>
  <w:num w:numId="6" w16cid:durableId="1376538491">
    <w:abstractNumId w:val="10"/>
  </w:num>
  <w:num w:numId="7" w16cid:durableId="1341078581">
    <w:abstractNumId w:val="20"/>
  </w:num>
  <w:num w:numId="8" w16cid:durableId="2019579917">
    <w:abstractNumId w:val="16"/>
  </w:num>
  <w:num w:numId="9" w16cid:durableId="112866517">
    <w:abstractNumId w:val="9"/>
  </w:num>
  <w:num w:numId="10" w16cid:durableId="1646667481">
    <w:abstractNumId w:val="7"/>
  </w:num>
  <w:num w:numId="11" w16cid:durableId="1333602321">
    <w:abstractNumId w:val="6"/>
  </w:num>
  <w:num w:numId="12" w16cid:durableId="1501237177">
    <w:abstractNumId w:val="3"/>
  </w:num>
  <w:num w:numId="13" w16cid:durableId="1067723448">
    <w:abstractNumId w:val="2"/>
  </w:num>
  <w:num w:numId="14" w16cid:durableId="1462920566">
    <w:abstractNumId w:val="1"/>
  </w:num>
  <w:num w:numId="15" w16cid:durableId="758479564">
    <w:abstractNumId w:val="14"/>
  </w:num>
  <w:num w:numId="16" w16cid:durableId="1388722805">
    <w:abstractNumId w:val="5"/>
  </w:num>
  <w:num w:numId="17" w16cid:durableId="129596529">
    <w:abstractNumId w:val="4"/>
  </w:num>
  <w:num w:numId="18" w16cid:durableId="2027779810">
    <w:abstractNumId w:val="8"/>
  </w:num>
  <w:num w:numId="19" w16cid:durableId="747848293">
    <w:abstractNumId w:val="0"/>
  </w:num>
  <w:num w:numId="20" w16cid:durableId="1535658745">
    <w:abstractNumId w:val="3"/>
    <w:lvlOverride w:ilvl="0">
      <w:startOverride w:val="1"/>
    </w:lvlOverride>
  </w:num>
  <w:num w:numId="21" w16cid:durableId="2055814466">
    <w:abstractNumId w:val="18"/>
  </w:num>
  <w:num w:numId="22" w16cid:durableId="1837959327">
    <w:abstractNumId w:val="23"/>
  </w:num>
  <w:num w:numId="23" w16cid:durableId="195430354">
    <w:abstractNumId w:val="12"/>
  </w:num>
  <w:num w:numId="24" w16cid:durableId="321273559">
    <w:abstractNumId w:val="17"/>
  </w:num>
  <w:num w:numId="25" w16cid:durableId="774251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BB"/>
    <w:rsid w:val="00004C10"/>
    <w:rsid w:val="00013F76"/>
    <w:rsid w:val="00016AD4"/>
    <w:rsid w:val="00041746"/>
    <w:rsid w:val="00043ACA"/>
    <w:rsid w:val="0006268E"/>
    <w:rsid w:val="0006584A"/>
    <w:rsid w:val="0007056E"/>
    <w:rsid w:val="000755EA"/>
    <w:rsid w:val="000840EA"/>
    <w:rsid w:val="00086A03"/>
    <w:rsid w:val="00095C05"/>
    <w:rsid w:val="000A3580"/>
    <w:rsid w:val="000A3C06"/>
    <w:rsid w:val="000B1392"/>
    <w:rsid w:val="000B4F3D"/>
    <w:rsid w:val="000B51AB"/>
    <w:rsid w:val="000C1935"/>
    <w:rsid w:val="000C28C6"/>
    <w:rsid w:val="000C527C"/>
    <w:rsid w:val="000D328D"/>
    <w:rsid w:val="000D5F62"/>
    <w:rsid w:val="000E160C"/>
    <w:rsid w:val="000E2FAD"/>
    <w:rsid w:val="000F3516"/>
    <w:rsid w:val="0010074B"/>
    <w:rsid w:val="00103AE9"/>
    <w:rsid w:val="00107C6B"/>
    <w:rsid w:val="00111663"/>
    <w:rsid w:val="0011201F"/>
    <w:rsid w:val="00112B36"/>
    <w:rsid w:val="00120DC3"/>
    <w:rsid w:val="00127029"/>
    <w:rsid w:val="001307F9"/>
    <w:rsid w:val="00133279"/>
    <w:rsid w:val="00140337"/>
    <w:rsid w:val="00140DAE"/>
    <w:rsid w:val="001423A6"/>
    <w:rsid w:val="0015180F"/>
    <w:rsid w:val="00157B8A"/>
    <w:rsid w:val="00160BE6"/>
    <w:rsid w:val="0016367B"/>
    <w:rsid w:val="0017326D"/>
    <w:rsid w:val="00174616"/>
    <w:rsid w:val="0017682F"/>
    <w:rsid w:val="001849EE"/>
    <w:rsid w:val="00193653"/>
    <w:rsid w:val="00196AE6"/>
    <w:rsid w:val="001D6826"/>
    <w:rsid w:val="001E3828"/>
    <w:rsid w:val="001E54A3"/>
    <w:rsid w:val="001F26AC"/>
    <w:rsid w:val="001F7625"/>
    <w:rsid w:val="00203F4B"/>
    <w:rsid w:val="00204084"/>
    <w:rsid w:val="00223FBB"/>
    <w:rsid w:val="002352E0"/>
    <w:rsid w:val="002421E4"/>
    <w:rsid w:val="002500A7"/>
    <w:rsid w:val="00250F95"/>
    <w:rsid w:val="00257350"/>
    <w:rsid w:val="00257E14"/>
    <w:rsid w:val="00263059"/>
    <w:rsid w:val="00263AC0"/>
    <w:rsid w:val="00272727"/>
    <w:rsid w:val="002761C5"/>
    <w:rsid w:val="00277EF7"/>
    <w:rsid w:val="002843C4"/>
    <w:rsid w:val="00285DBC"/>
    <w:rsid w:val="00286A66"/>
    <w:rsid w:val="00287454"/>
    <w:rsid w:val="002966F0"/>
    <w:rsid w:val="00297C1F"/>
    <w:rsid w:val="002C0FF5"/>
    <w:rsid w:val="002C12CD"/>
    <w:rsid w:val="002C3DE4"/>
    <w:rsid w:val="002C3F05"/>
    <w:rsid w:val="002D0E3F"/>
    <w:rsid w:val="002F2791"/>
    <w:rsid w:val="00315C98"/>
    <w:rsid w:val="003232E3"/>
    <w:rsid w:val="00324AA7"/>
    <w:rsid w:val="00330471"/>
    <w:rsid w:val="00331874"/>
    <w:rsid w:val="0033523B"/>
    <w:rsid w:val="00336145"/>
    <w:rsid w:val="00337A32"/>
    <w:rsid w:val="003502B2"/>
    <w:rsid w:val="003508C4"/>
    <w:rsid w:val="003546AD"/>
    <w:rsid w:val="003574FD"/>
    <w:rsid w:val="00360B6E"/>
    <w:rsid w:val="00372E8D"/>
    <w:rsid w:val="003765C4"/>
    <w:rsid w:val="003906AC"/>
    <w:rsid w:val="003A0710"/>
    <w:rsid w:val="003A0BC5"/>
    <w:rsid w:val="003A3FCF"/>
    <w:rsid w:val="003A643D"/>
    <w:rsid w:val="003A7065"/>
    <w:rsid w:val="003C4711"/>
    <w:rsid w:val="003C6308"/>
    <w:rsid w:val="003E4B68"/>
    <w:rsid w:val="00403103"/>
    <w:rsid w:val="004119BE"/>
    <w:rsid w:val="00411F8B"/>
    <w:rsid w:val="00427759"/>
    <w:rsid w:val="00434CC5"/>
    <w:rsid w:val="004359FA"/>
    <w:rsid w:val="004434D4"/>
    <w:rsid w:val="00461FCD"/>
    <w:rsid w:val="00464B1F"/>
    <w:rsid w:val="004763DC"/>
    <w:rsid w:val="00477352"/>
    <w:rsid w:val="004843DD"/>
    <w:rsid w:val="00490FDE"/>
    <w:rsid w:val="00494201"/>
    <w:rsid w:val="004A16C5"/>
    <w:rsid w:val="004A29CC"/>
    <w:rsid w:val="004A3E3D"/>
    <w:rsid w:val="004B0023"/>
    <w:rsid w:val="004B5C09"/>
    <w:rsid w:val="004C231A"/>
    <w:rsid w:val="004C25B7"/>
    <w:rsid w:val="004D0068"/>
    <w:rsid w:val="004E227E"/>
    <w:rsid w:val="004E65DB"/>
    <w:rsid w:val="004E6CF5"/>
    <w:rsid w:val="004F06E8"/>
    <w:rsid w:val="004F0BB6"/>
    <w:rsid w:val="004F0E99"/>
    <w:rsid w:val="004F10D2"/>
    <w:rsid w:val="004F4458"/>
    <w:rsid w:val="005009D8"/>
    <w:rsid w:val="0052499D"/>
    <w:rsid w:val="005272B5"/>
    <w:rsid w:val="00527D38"/>
    <w:rsid w:val="005338E2"/>
    <w:rsid w:val="005342DD"/>
    <w:rsid w:val="00535AE3"/>
    <w:rsid w:val="005411FF"/>
    <w:rsid w:val="00545268"/>
    <w:rsid w:val="00554276"/>
    <w:rsid w:val="00562A05"/>
    <w:rsid w:val="00562B72"/>
    <w:rsid w:val="00564604"/>
    <w:rsid w:val="00570880"/>
    <w:rsid w:val="00571F6C"/>
    <w:rsid w:val="00572EC8"/>
    <w:rsid w:val="005858D7"/>
    <w:rsid w:val="0058790F"/>
    <w:rsid w:val="005A70D4"/>
    <w:rsid w:val="005B24A0"/>
    <w:rsid w:val="005B4C52"/>
    <w:rsid w:val="005C6487"/>
    <w:rsid w:val="005D5832"/>
    <w:rsid w:val="005E0328"/>
    <w:rsid w:val="005E74B3"/>
    <w:rsid w:val="005F1BD2"/>
    <w:rsid w:val="00607162"/>
    <w:rsid w:val="00613283"/>
    <w:rsid w:val="00616B41"/>
    <w:rsid w:val="00620AE8"/>
    <w:rsid w:val="006444A2"/>
    <w:rsid w:val="0064628C"/>
    <w:rsid w:val="00652B95"/>
    <w:rsid w:val="00680296"/>
    <w:rsid w:val="0068195C"/>
    <w:rsid w:val="0069653B"/>
    <w:rsid w:val="006A55BB"/>
    <w:rsid w:val="006B1D37"/>
    <w:rsid w:val="006B293D"/>
    <w:rsid w:val="006B6826"/>
    <w:rsid w:val="006C3011"/>
    <w:rsid w:val="006C43B8"/>
    <w:rsid w:val="006D2C5D"/>
    <w:rsid w:val="006E4FAB"/>
    <w:rsid w:val="006F03D4"/>
    <w:rsid w:val="006F18D9"/>
    <w:rsid w:val="006F1ED4"/>
    <w:rsid w:val="006F596A"/>
    <w:rsid w:val="007002D5"/>
    <w:rsid w:val="00701D23"/>
    <w:rsid w:val="00702879"/>
    <w:rsid w:val="00726ED6"/>
    <w:rsid w:val="00736765"/>
    <w:rsid w:val="007543F2"/>
    <w:rsid w:val="007705FE"/>
    <w:rsid w:val="00771C24"/>
    <w:rsid w:val="00773D72"/>
    <w:rsid w:val="00776010"/>
    <w:rsid w:val="007951FA"/>
    <w:rsid w:val="007B0712"/>
    <w:rsid w:val="007B1DC8"/>
    <w:rsid w:val="007B45BD"/>
    <w:rsid w:val="007B794B"/>
    <w:rsid w:val="007C5723"/>
    <w:rsid w:val="007D5105"/>
    <w:rsid w:val="007D5680"/>
    <w:rsid w:val="007D5836"/>
    <w:rsid w:val="007E4B9C"/>
    <w:rsid w:val="007E66F2"/>
    <w:rsid w:val="00805F8A"/>
    <w:rsid w:val="008067E5"/>
    <w:rsid w:val="00810E3F"/>
    <w:rsid w:val="008235DC"/>
    <w:rsid w:val="008240DA"/>
    <w:rsid w:val="00831E71"/>
    <w:rsid w:val="00832346"/>
    <w:rsid w:val="008341C8"/>
    <w:rsid w:val="008375FD"/>
    <w:rsid w:val="00845662"/>
    <w:rsid w:val="0084665A"/>
    <w:rsid w:val="00857EAB"/>
    <w:rsid w:val="00867EA4"/>
    <w:rsid w:val="00883AFB"/>
    <w:rsid w:val="008903D1"/>
    <w:rsid w:val="00895FB9"/>
    <w:rsid w:val="008A2416"/>
    <w:rsid w:val="008B19AB"/>
    <w:rsid w:val="008B55D0"/>
    <w:rsid w:val="008B7BE6"/>
    <w:rsid w:val="008C01F0"/>
    <w:rsid w:val="008C4685"/>
    <w:rsid w:val="008D79A8"/>
    <w:rsid w:val="008E476B"/>
    <w:rsid w:val="008F5956"/>
    <w:rsid w:val="00901842"/>
    <w:rsid w:val="0091509B"/>
    <w:rsid w:val="00915F9B"/>
    <w:rsid w:val="009201B1"/>
    <w:rsid w:val="00921A64"/>
    <w:rsid w:val="0093768C"/>
    <w:rsid w:val="00943A45"/>
    <w:rsid w:val="009474DE"/>
    <w:rsid w:val="009579B9"/>
    <w:rsid w:val="0096640B"/>
    <w:rsid w:val="00976580"/>
    <w:rsid w:val="00982BE1"/>
    <w:rsid w:val="00987E90"/>
    <w:rsid w:val="00990528"/>
    <w:rsid w:val="009921B8"/>
    <w:rsid w:val="00993B51"/>
    <w:rsid w:val="009A05C0"/>
    <w:rsid w:val="009B42E7"/>
    <w:rsid w:val="009C15BB"/>
    <w:rsid w:val="009C2BB0"/>
    <w:rsid w:val="009C3E80"/>
    <w:rsid w:val="009D11FC"/>
    <w:rsid w:val="009E01C6"/>
    <w:rsid w:val="00A03AC8"/>
    <w:rsid w:val="00A03F89"/>
    <w:rsid w:val="00A04EE3"/>
    <w:rsid w:val="00A07662"/>
    <w:rsid w:val="00A11343"/>
    <w:rsid w:val="00A147DF"/>
    <w:rsid w:val="00A2115F"/>
    <w:rsid w:val="00A34F9A"/>
    <w:rsid w:val="00A4511E"/>
    <w:rsid w:val="00A4516A"/>
    <w:rsid w:val="00A463CD"/>
    <w:rsid w:val="00A57898"/>
    <w:rsid w:val="00A65661"/>
    <w:rsid w:val="00A712B9"/>
    <w:rsid w:val="00A82936"/>
    <w:rsid w:val="00A93B5A"/>
    <w:rsid w:val="00AA0C53"/>
    <w:rsid w:val="00AA6C42"/>
    <w:rsid w:val="00AC1A53"/>
    <w:rsid w:val="00AC7FB4"/>
    <w:rsid w:val="00B10A0A"/>
    <w:rsid w:val="00B173A7"/>
    <w:rsid w:val="00B200E4"/>
    <w:rsid w:val="00B30928"/>
    <w:rsid w:val="00B3253C"/>
    <w:rsid w:val="00B435B5"/>
    <w:rsid w:val="00B44888"/>
    <w:rsid w:val="00B465A6"/>
    <w:rsid w:val="00B5397D"/>
    <w:rsid w:val="00B57190"/>
    <w:rsid w:val="00B70399"/>
    <w:rsid w:val="00B76352"/>
    <w:rsid w:val="00B953AC"/>
    <w:rsid w:val="00BB5DD1"/>
    <w:rsid w:val="00BC2FBB"/>
    <w:rsid w:val="00BC4FF4"/>
    <w:rsid w:val="00BC6C27"/>
    <w:rsid w:val="00BD2AB2"/>
    <w:rsid w:val="00BE04A6"/>
    <w:rsid w:val="00BF2AB1"/>
    <w:rsid w:val="00C1643D"/>
    <w:rsid w:val="00C21278"/>
    <w:rsid w:val="00C41464"/>
    <w:rsid w:val="00C4507B"/>
    <w:rsid w:val="00C50D44"/>
    <w:rsid w:val="00C57097"/>
    <w:rsid w:val="00C61146"/>
    <w:rsid w:val="00C76EAB"/>
    <w:rsid w:val="00C83531"/>
    <w:rsid w:val="00C850F2"/>
    <w:rsid w:val="00C95599"/>
    <w:rsid w:val="00CA51B5"/>
    <w:rsid w:val="00CA7B7D"/>
    <w:rsid w:val="00CB51C7"/>
    <w:rsid w:val="00CC3F21"/>
    <w:rsid w:val="00CC528E"/>
    <w:rsid w:val="00CC5D43"/>
    <w:rsid w:val="00CD2F2D"/>
    <w:rsid w:val="00CD5AAE"/>
    <w:rsid w:val="00CE1606"/>
    <w:rsid w:val="00CE6BF0"/>
    <w:rsid w:val="00D13BD2"/>
    <w:rsid w:val="00D157E3"/>
    <w:rsid w:val="00D179DC"/>
    <w:rsid w:val="00D23C4D"/>
    <w:rsid w:val="00D31AB7"/>
    <w:rsid w:val="00D456ED"/>
    <w:rsid w:val="00D45831"/>
    <w:rsid w:val="00D465E0"/>
    <w:rsid w:val="00D4728E"/>
    <w:rsid w:val="00D63320"/>
    <w:rsid w:val="00D65B1F"/>
    <w:rsid w:val="00D752DC"/>
    <w:rsid w:val="00D76E38"/>
    <w:rsid w:val="00D80890"/>
    <w:rsid w:val="00D80D2C"/>
    <w:rsid w:val="00D852B3"/>
    <w:rsid w:val="00D85380"/>
    <w:rsid w:val="00D96D82"/>
    <w:rsid w:val="00DA4992"/>
    <w:rsid w:val="00DA6698"/>
    <w:rsid w:val="00DB21F0"/>
    <w:rsid w:val="00DD000D"/>
    <w:rsid w:val="00DD0044"/>
    <w:rsid w:val="00DD32C8"/>
    <w:rsid w:val="00DE3136"/>
    <w:rsid w:val="00DF057E"/>
    <w:rsid w:val="00DF3A83"/>
    <w:rsid w:val="00DF7357"/>
    <w:rsid w:val="00E02624"/>
    <w:rsid w:val="00E06932"/>
    <w:rsid w:val="00E25653"/>
    <w:rsid w:val="00E327BF"/>
    <w:rsid w:val="00E364D1"/>
    <w:rsid w:val="00E460A2"/>
    <w:rsid w:val="00E51DD5"/>
    <w:rsid w:val="00E64183"/>
    <w:rsid w:val="00E660DD"/>
    <w:rsid w:val="00E66462"/>
    <w:rsid w:val="00E75305"/>
    <w:rsid w:val="00E81400"/>
    <w:rsid w:val="00E818A0"/>
    <w:rsid w:val="00E84739"/>
    <w:rsid w:val="00E87ED4"/>
    <w:rsid w:val="00E9117A"/>
    <w:rsid w:val="00E939F0"/>
    <w:rsid w:val="00EA0625"/>
    <w:rsid w:val="00EA1EA4"/>
    <w:rsid w:val="00EA277E"/>
    <w:rsid w:val="00EC3D69"/>
    <w:rsid w:val="00ED4ECA"/>
    <w:rsid w:val="00EE0376"/>
    <w:rsid w:val="00EE4F65"/>
    <w:rsid w:val="00EF3B3B"/>
    <w:rsid w:val="00EF4603"/>
    <w:rsid w:val="00EF531F"/>
    <w:rsid w:val="00F127A6"/>
    <w:rsid w:val="00F14215"/>
    <w:rsid w:val="00F2476B"/>
    <w:rsid w:val="00F268BA"/>
    <w:rsid w:val="00F27E7B"/>
    <w:rsid w:val="00F34DF1"/>
    <w:rsid w:val="00F36BB7"/>
    <w:rsid w:val="00F440AE"/>
    <w:rsid w:val="00F560A9"/>
    <w:rsid w:val="00F646E8"/>
    <w:rsid w:val="00F7458F"/>
    <w:rsid w:val="00F776EB"/>
    <w:rsid w:val="00F97DFB"/>
    <w:rsid w:val="00FB3558"/>
    <w:rsid w:val="00FB3674"/>
    <w:rsid w:val="00FC54C6"/>
    <w:rsid w:val="00FC5679"/>
    <w:rsid w:val="00FD2CF8"/>
    <w:rsid w:val="00FD3C95"/>
    <w:rsid w:val="00FE131D"/>
    <w:rsid w:val="00FE198A"/>
    <w:rsid w:val="00FE2819"/>
    <w:rsid w:val="00FE7ECC"/>
    <w:rsid w:val="00FF27F3"/>
    <w:rsid w:val="00FF3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F136"/>
  <w15:docId w15:val="{02EBCCD2-B3A3-4E42-8CB1-248FEDF3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styleId="Header">
    <w:name w:val="header"/>
    <w:basedOn w:val="Normal"/>
    <w:rsid w:val="008067E5"/>
    <w:pPr>
      <w:tabs>
        <w:tab w:val="center" w:pos="4320"/>
        <w:tab w:val="right" w:pos="8640"/>
      </w:tabs>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rsid w:val="00993B51"/>
    <w:pPr>
      <w:numPr>
        <w:numId w:val="18"/>
      </w:numPr>
      <w:spacing w:before="240"/>
      <w:ind w:left="187" w:hanging="187"/>
    </w:pPr>
  </w:style>
  <w:style w:type="paragraph" w:styleId="Footer">
    <w:name w:val="footer"/>
    <w:basedOn w:val="Normal"/>
    <w:rsid w:val="008067E5"/>
    <w:pPr>
      <w:tabs>
        <w:tab w:val="center" w:pos="4320"/>
        <w:tab w:val="right" w:pos="8640"/>
      </w:tabs>
    </w:pPr>
  </w:style>
  <w:style w:type="character" w:styleId="PageNumber">
    <w:name w:val="page number"/>
    <w:basedOn w:val="DefaultParagraphFont"/>
    <w:rsid w:val="00427759"/>
  </w:style>
  <w:style w:type="character" w:styleId="Hyperlink">
    <w:name w:val="Hyperlink"/>
    <w:basedOn w:val="DefaultParagraphFont"/>
    <w:uiPriority w:val="99"/>
    <w:unhideWhenUsed/>
    <w:rsid w:val="003A0710"/>
    <w:rPr>
      <w:color w:val="0000FF" w:themeColor="hyperlink"/>
      <w:u w:val="single"/>
    </w:rPr>
  </w:style>
  <w:style w:type="paragraph" w:styleId="PlainText">
    <w:name w:val="Plain Text"/>
    <w:basedOn w:val="Normal"/>
    <w:link w:val="PlainTextChar"/>
    <w:uiPriority w:val="99"/>
    <w:unhideWhenUsed/>
    <w:rsid w:val="003A0710"/>
    <w:pPr>
      <w:ind w:left="0"/>
    </w:pPr>
    <w:rPr>
      <w:rFonts w:ascii="Verdana" w:eastAsiaTheme="minorHAnsi" w:hAnsi="Verdana" w:cstheme="minorBidi"/>
      <w:sz w:val="20"/>
      <w:szCs w:val="20"/>
    </w:rPr>
  </w:style>
  <w:style w:type="character" w:customStyle="1" w:styleId="PlainTextChar">
    <w:name w:val="Plain Text Char"/>
    <w:basedOn w:val="DefaultParagraphFont"/>
    <w:link w:val="PlainText"/>
    <w:uiPriority w:val="99"/>
    <w:rsid w:val="003A0710"/>
    <w:rPr>
      <w:rFonts w:ascii="Verdana" w:eastAsiaTheme="minorHAnsi" w:hAnsi="Verdana" w:cstheme="minorBidi"/>
    </w:rPr>
  </w:style>
  <w:style w:type="paragraph" w:styleId="ListParagraph">
    <w:name w:val="List Paragraph"/>
    <w:basedOn w:val="Normal"/>
    <w:rsid w:val="006F18D9"/>
    <w:pPr>
      <w:contextualSpacing/>
    </w:pPr>
  </w:style>
  <w:style w:type="character" w:styleId="FollowedHyperlink">
    <w:name w:val="FollowedHyperlink"/>
    <w:basedOn w:val="DefaultParagraphFont"/>
    <w:rsid w:val="00257350"/>
    <w:rPr>
      <w:color w:val="800080" w:themeColor="followedHyperlink"/>
      <w:u w:val="single"/>
    </w:rPr>
  </w:style>
  <w:style w:type="paragraph" w:styleId="NormalWeb">
    <w:name w:val="Normal (Web)"/>
    <w:basedOn w:val="Normal"/>
    <w:uiPriority w:val="99"/>
    <w:unhideWhenUsed/>
    <w:rsid w:val="004C231A"/>
    <w:pPr>
      <w:spacing w:before="100" w:beforeAutospacing="1" w:after="100" w:afterAutospacing="1"/>
      <w:ind w:left="0"/>
    </w:pPr>
  </w:style>
  <w:style w:type="character" w:customStyle="1" w:styleId="content">
    <w:name w:val="content"/>
    <w:basedOn w:val="DefaultParagraphFont"/>
    <w:rsid w:val="004C2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70473">
      <w:bodyDiv w:val="1"/>
      <w:marLeft w:val="0"/>
      <w:marRight w:val="0"/>
      <w:marTop w:val="0"/>
      <w:marBottom w:val="0"/>
      <w:divBdr>
        <w:top w:val="none" w:sz="0" w:space="0" w:color="auto"/>
        <w:left w:val="none" w:sz="0" w:space="0" w:color="auto"/>
        <w:bottom w:val="none" w:sz="0" w:space="0" w:color="auto"/>
        <w:right w:val="none" w:sz="0" w:space="0" w:color="auto"/>
      </w:divBdr>
      <w:divsChild>
        <w:div w:id="1714648261">
          <w:marLeft w:val="0"/>
          <w:marRight w:val="0"/>
          <w:marTop w:val="0"/>
          <w:marBottom w:val="0"/>
          <w:divBdr>
            <w:top w:val="none" w:sz="0" w:space="0" w:color="auto"/>
            <w:left w:val="none" w:sz="0" w:space="0" w:color="auto"/>
            <w:bottom w:val="none" w:sz="0" w:space="0" w:color="auto"/>
            <w:right w:val="none" w:sz="0" w:space="0" w:color="auto"/>
          </w:divBdr>
        </w:div>
        <w:div w:id="1511792693">
          <w:marLeft w:val="0"/>
          <w:marRight w:val="0"/>
          <w:marTop w:val="0"/>
          <w:marBottom w:val="0"/>
          <w:divBdr>
            <w:top w:val="none" w:sz="0" w:space="0" w:color="auto"/>
            <w:left w:val="none" w:sz="0" w:space="0" w:color="auto"/>
            <w:bottom w:val="none" w:sz="0" w:space="0" w:color="auto"/>
            <w:right w:val="none" w:sz="0" w:space="0" w:color="auto"/>
          </w:divBdr>
        </w:div>
      </w:divsChild>
    </w:div>
    <w:div w:id="715273692">
      <w:bodyDiv w:val="1"/>
      <w:marLeft w:val="0"/>
      <w:marRight w:val="0"/>
      <w:marTop w:val="0"/>
      <w:marBottom w:val="0"/>
      <w:divBdr>
        <w:top w:val="none" w:sz="0" w:space="0" w:color="auto"/>
        <w:left w:val="none" w:sz="0" w:space="0" w:color="auto"/>
        <w:bottom w:val="none" w:sz="0" w:space="0" w:color="auto"/>
        <w:right w:val="none" w:sz="0" w:space="0" w:color="auto"/>
      </w:divBdr>
    </w:div>
    <w:div w:id="9983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6467493122,,83934918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et.goto.com/839349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L-%203726\Meeting%20Minutes\Templates\Agenda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E:\L- 3726\Meeting Minutes\Templates\Agenda1.2.dot</Template>
  <TotalTime>12</TotalTime>
  <Pages>4</Pages>
  <Words>1149</Words>
  <Characters>6598</Characters>
  <Application>Microsoft Office Word</Application>
  <DocSecurity>0</DocSecurity>
  <Lines>347</Lines>
  <Paragraphs>336</Paragraphs>
  <ScaleCrop>false</ScaleCrop>
  <HeadingPairs>
    <vt:vector size="2" baseType="variant">
      <vt:variant>
        <vt:lpstr>Title</vt:lpstr>
      </vt:variant>
      <vt:variant>
        <vt:i4>1</vt:i4>
      </vt:variant>
    </vt:vector>
  </HeadingPairs>
  <TitlesOfParts>
    <vt:vector size="1" baseType="lpstr">
      <vt:lpstr>East Fork Professional Firefighters</vt:lpstr>
    </vt:vector>
  </TitlesOfParts>
  <Company>Microsoft Corporation</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Fork Professional Firefighters</dc:title>
  <dc:subject/>
  <dc:creator>Paul Azevedo</dc:creator>
  <cp:keywords/>
  <dc:description/>
  <cp:lastModifiedBy>Orozco, Christian</cp:lastModifiedBy>
  <cp:revision>5</cp:revision>
  <cp:lastPrinted>2002-03-20T21:04:00Z</cp:lastPrinted>
  <dcterms:created xsi:type="dcterms:W3CDTF">2026-02-11T19:17:00Z</dcterms:created>
  <dcterms:modified xsi:type="dcterms:W3CDTF">2026-02-14T17:27:00Z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2025-10-13T14:23:30Z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d7a5966f-0919-477e-9c7b-31a7eaacc657</vt:lpwstr>
  </property>
  <property fmtid="{D5CDD505-2E9C-101B-9397-08002B2CF9AE}" pid="7" name="MSIP_Label_defa4170-0d19-0005-0004-bc88714345d2_ActionId">
    <vt:lpwstr>3d6df42a-0d6f-4d44-b5e0-d5545cd88a0b</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