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0CCA" w14:textId="281AFE65" w:rsidR="007D5836" w:rsidRDefault="004C231A" w:rsidP="00CE6BF0">
      <w:pPr>
        <w:pStyle w:val="Heading1"/>
        <w:spacing w:before="0" w:after="0"/>
        <w:rPr>
          <w:rFonts w:ascii="Andalus" w:hAnsi="Andalus" w:cs="Andalus"/>
          <w:sz w:val="44"/>
          <w:szCs w:val="44"/>
        </w:rPr>
      </w:pPr>
      <w:r>
        <w:rPr>
          <w:rFonts w:ascii="Andalus" w:hAnsi="Andalus" w:cs="Andalus"/>
          <w:sz w:val="44"/>
          <w:szCs w:val="44"/>
        </w:rPr>
        <w:t xml:space="preserve">         </w:t>
      </w:r>
      <w:r w:rsidR="004843DD" w:rsidRPr="004843DD">
        <w:rPr>
          <w:rFonts w:ascii="Andalus" w:hAnsi="Andalus" w:cs="Andalus"/>
          <w:sz w:val="44"/>
          <w:szCs w:val="44"/>
        </w:rPr>
        <w:t>East Fork Professional Firefighters</w:t>
      </w:r>
    </w:p>
    <w:p w14:paraId="26888AF5" w14:textId="77777777" w:rsidR="00112B36" w:rsidRPr="00CE6BF0" w:rsidRDefault="00112B36" w:rsidP="00CE6BF0">
      <w:pPr>
        <w:ind w:left="0"/>
        <w:jc w:val="center"/>
        <w:rPr>
          <w:rFonts w:ascii="Andalus" w:hAnsi="Andalus" w:cs="Andalus"/>
          <w:b/>
          <w:i/>
          <w:sz w:val="36"/>
          <w:szCs w:val="36"/>
        </w:rPr>
      </w:pPr>
      <w:r w:rsidRPr="00CE6BF0">
        <w:rPr>
          <w:rFonts w:ascii="Andalus" w:hAnsi="Andalus" w:cs="Andalus"/>
          <w:b/>
          <w:i/>
          <w:sz w:val="36"/>
          <w:szCs w:val="36"/>
        </w:rPr>
        <w:t>IAFF Local - 3726</w:t>
      </w:r>
    </w:p>
    <w:p w14:paraId="5F47B038" w14:textId="3553655F" w:rsidR="00554276" w:rsidRPr="005B4C52" w:rsidRDefault="00913B0E" w:rsidP="005B4C52">
      <w:pPr>
        <w:pStyle w:val="Heading1"/>
        <w:spacing w:before="0" w:after="120"/>
        <w:rPr>
          <w:rFonts w:ascii="Andalus" w:hAnsi="Andalus" w:cs="Andalus"/>
        </w:rPr>
      </w:pPr>
      <w:r>
        <w:rPr>
          <w:rFonts w:ascii="Andalus" w:hAnsi="Andalus" w:cs="Andalus"/>
        </w:rPr>
        <w:t>GMM Negotiations</w:t>
      </w:r>
      <w:r w:rsidR="005D5832">
        <w:rPr>
          <w:rFonts w:ascii="Andalus" w:hAnsi="Andalus" w:cs="Andalus"/>
        </w:rPr>
        <w:t xml:space="preserve"> </w:t>
      </w:r>
      <w:r>
        <w:rPr>
          <w:rFonts w:ascii="Andalus" w:hAnsi="Andalus" w:cs="Andalus"/>
        </w:rPr>
        <w:t>Meeting</w:t>
      </w:r>
      <w:r w:rsidR="005D5832">
        <w:rPr>
          <w:rFonts w:ascii="Andalus" w:hAnsi="Andalus" w:cs="Andalus"/>
        </w:rPr>
        <w:t xml:space="preserve"> Agenda</w:t>
      </w:r>
    </w:p>
    <w:p w14:paraId="5C403EAA" w14:textId="5631916C" w:rsidR="005B4C52" w:rsidRPr="008341C8" w:rsidRDefault="007829A5" w:rsidP="005B4C52">
      <w:pPr>
        <w:pStyle w:val="Time"/>
        <w:spacing w:after="0"/>
        <w:rPr>
          <w:rFonts w:ascii="Verdana" w:hAnsi="Verdana"/>
        </w:rPr>
      </w:pPr>
      <w:r>
        <w:rPr>
          <w:rFonts w:ascii="Verdana" w:hAnsi="Verdana"/>
        </w:rPr>
        <w:t>1</w:t>
      </w:r>
      <w:r w:rsidR="00E2507F">
        <w:rPr>
          <w:rFonts w:ascii="Verdana" w:hAnsi="Verdana"/>
        </w:rPr>
        <w:t>9</w:t>
      </w:r>
      <w:r>
        <w:rPr>
          <w:rFonts w:ascii="Verdana" w:hAnsi="Verdana"/>
          <w:vertAlign w:val="superscript"/>
        </w:rPr>
        <w:t>th</w:t>
      </w:r>
      <w:r w:rsidR="00196AE6">
        <w:rPr>
          <w:rFonts w:ascii="Verdana" w:hAnsi="Verdana"/>
        </w:rPr>
        <w:t xml:space="preserve"> </w:t>
      </w:r>
      <w:r w:rsidR="00913B0E">
        <w:rPr>
          <w:rFonts w:ascii="Verdana" w:hAnsi="Verdana"/>
        </w:rPr>
        <w:t>May</w:t>
      </w:r>
      <w:r w:rsidR="004E65DB">
        <w:rPr>
          <w:rFonts w:ascii="Verdana" w:hAnsi="Verdana"/>
        </w:rPr>
        <w:t xml:space="preserve"> 20</w:t>
      </w:r>
      <w:r w:rsidR="00086A03">
        <w:rPr>
          <w:rFonts w:ascii="Verdana" w:hAnsi="Verdana"/>
        </w:rPr>
        <w:t>2</w:t>
      </w:r>
      <w:r w:rsidR="00330471">
        <w:rPr>
          <w:rFonts w:ascii="Verdana" w:hAnsi="Verdana"/>
        </w:rPr>
        <w:t>6</w:t>
      </w:r>
    </w:p>
    <w:p w14:paraId="27B0F64C" w14:textId="7D51A678" w:rsidR="005B4C52" w:rsidRPr="008341C8" w:rsidRDefault="00943E5F" w:rsidP="005B4C52">
      <w:pPr>
        <w:pStyle w:val="Time"/>
        <w:spacing w:after="0"/>
        <w:rPr>
          <w:rFonts w:ascii="Verdana" w:hAnsi="Verdana"/>
        </w:rPr>
      </w:pPr>
      <w:r>
        <w:rPr>
          <w:rFonts w:ascii="Verdana" w:hAnsi="Verdana"/>
        </w:rPr>
        <w:t>0</w:t>
      </w:r>
      <w:r w:rsidR="00E2507F">
        <w:rPr>
          <w:rFonts w:ascii="Verdana" w:hAnsi="Verdana"/>
        </w:rPr>
        <w:t>830</w:t>
      </w:r>
      <w:r w:rsidR="00203F4B">
        <w:rPr>
          <w:rFonts w:ascii="Verdana" w:hAnsi="Verdana"/>
        </w:rPr>
        <w:t xml:space="preserve"> </w:t>
      </w:r>
      <w:r w:rsidR="00223FBB">
        <w:rPr>
          <w:rFonts w:ascii="Verdana" w:hAnsi="Verdana"/>
        </w:rPr>
        <w:t>hrs</w:t>
      </w:r>
    </w:p>
    <w:p w14:paraId="4AE582B9" w14:textId="77777777" w:rsidR="005B4C52" w:rsidRPr="005B4C52" w:rsidRDefault="005B4C52" w:rsidP="005B4C52">
      <w:pPr>
        <w:jc w:val="center"/>
      </w:pPr>
    </w:p>
    <w:p w14:paraId="61D4C720" w14:textId="137CEBFA" w:rsidR="006C3011" w:rsidRPr="00427759" w:rsidRDefault="00E02624" w:rsidP="00E460A2">
      <w:pPr>
        <w:pStyle w:val="TypeofMeeting"/>
        <w:rPr>
          <w:rFonts w:ascii="Verdana" w:hAnsi="Verdana"/>
        </w:rPr>
      </w:pPr>
      <w:r w:rsidRPr="00427759">
        <w:rPr>
          <w:rFonts w:ascii="Verdana" w:hAnsi="Verdana"/>
        </w:rPr>
        <w:t>Type of Meeting:</w:t>
      </w:r>
      <w:r w:rsidRPr="00427759">
        <w:rPr>
          <w:rFonts w:ascii="Verdana" w:hAnsi="Verdana"/>
        </w:rPr>
        <w:tab/>
      </w:r>
      <w:r w:rsidR="00913B0E">
        <w:rPr>
          <w:rFonts w:ascii="Verdana" w:hAnsi="Verdana"/>
        </w:rPr>
        <w:t>GMM Special Meeting</w:t>
      </w:r>
    </w:p>
    <w:p w14:paraId="3AE80140" w14:textId="1AE2BBDD" w:rsidR="004E65DB" w:rsidRDefault="00A4511E" w:rsidP="00E460A2">
      <w:pPr>
        <w:pStyle w:val="MeetingFacilitator"/>
        <w:rPr>
          <w:rFonts w:ascii="Verdana" w:hAnsi="Verdana"/>
        </w:rPr>
      </w:pPr>
      <w:r w:rsidRPr="00427759">
        <w:rPr>
          <w:rFonts w:ascii="Verdana" w:hAnsi="Verdana"/>
        </w:rPr>
        <w:t>Meeting Facilitator:</w:t>
      </w:r>
      <w:r w:rsidR="00B953AC">
        <w:rPr>
          <w:rFonts w:ascii="Verdana" w:hAnsi="Verdana"/>
        </w:rPr>
        <w:t xml:space="preserve"> </w:t>
      </w:r>
      <w:r w:rsidR="00FE131D">
        <w:rPr>
          <w:rFonts w:ascii="Verdana" w:hAnsi="Verdana"/>
        </w:rPr>
        <w:t>Orozco</w:t>
      </w:r>
    </w:p>
    <w:p w14:paraId="7184B9EE" w14:textId="77777777" w:rsidR="00A4511E" w:rsidRPr="00427759" w:rsidRDefault="00A4511E" w:rsidP="00E460A2">
      <w:pPr>
        <w:pStyle w:val="MeetingFacilitator"/>
        <w:rPr>
          <w:rFonts w:ascii="Verdana" w:hAnsi="Verdana"/>
        </w:rPr>
      </w:pPr>
    </w:p>
    <w:p w14:paraId="185BE354" w14:textId="63F43026" w:rsidR="004C231A" w:rsidRPr="004C231A" w:rsidRDefault="005B4C52" w:rsidP="00E83668">
      <w:pPr>
        <w:pStyle w:val="NormalWeb"/>
        <w:spacing w:before="0" w:beforeAutospacing="0" w:after="0" w:afterAutospacing="0"/>
        <w:rPr>
          <w:rFonts w:ascii="Segoe UI" w:hAnsi="Segoe UI" w:cs="Segoe UI"/>
          <w:color w:val="FFFFFF"/>
          <w:sz w:val="21"/>
          <w:szCs w:val="21"/>
        </w:rPr>
      </w:pPr>
      <w:r w:rsidRPr="00427759">
        <w:rPr>
          <w:rFonts w:ascii="Verdana" w:hAnsi="Verdana"/>
        </w:rPr>
        <w:t>Location:</w:t>
      </w:r>
      <w:r w:rsidR="005338E2">
        <w:rPr>
          <w:rFonts w:ascii="Verdana" w:hAnsi="Verdana"/>
        </w:rPr>
        <w:t xml:space="preserve"> Union </w:t>
      </w:r>
      <w:r w:rsidR="00BC6C27">
        <w:rPr>
          <w:rFonts w:ascii="Verdana" w:hAnsi="Verdana"/>
        </w:rPr>
        <w:t xml:space="preserve">Hall station 1 </w:t>
      </w:r>
      <w:r w:rsidR="005338E2">
        <w:rPr>
          <w:rFonts w:ascii="Verdana" w:hAnsi="Verdana"/>
        </w:rPr>
        <w:tab/>
      </w:r>
    </w:p>
    <w:p w14:paraId="159FA46E" w14:textId="77777777" w:rsidR="004C231A" w:rsidRDefault="004C231A" w:rsidP="004C231A">
      <w:pPr>
        <w:widowControl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48DBBCE2" w14:textId="02C689C3" w:rsidR="001423A6" w:rsidRPr="00427759" w:rsidRDefault="00A4511E" w:rsidP="004C231A">
      <w:pPr>
        <w:widowControl w:val="0"/>
        <w:autoSpaceDE w:val="0"/>
        <w:autoSpaceDN w:val="0"/>
        <w:adjustRightInd w:val="0"/>
        <w:ind w:left="0"/>
        <w:rPr>
          <w:rFonts w:ascii="Verdana" w:hAnsi="Verdana"/>
        </w:rPr>
      </w:pPr>
      <w:r w:rsidRPr="00427759">
        <w:rPr>
          <w:rFonts w:ascii="Verdana" w:hAnsi="Verdana"/>
        </w:rPr>
        <w:t>Invitees:</w:t>
      </w:r>
      <w:r w:rsidR="00D23C4D">
        <w:rPr>
          <w:rFonts w:ascii="Verdana" w:hAnsi="Verdana"/>
        </w:rPr>
        <w:t xml:space="preserve"> E-</w:t>
      </w:r>
      <w:r w:rsidR="00B953AC">
        <w:rPr>
          <w:rFonts w:ascii="Verdana" w:hAnsi="Verdana"/>
        </w:rPr>
        <w:t>Board</w:t>
      </w:r>
      <w:r w:rsidR="006F18D9">
        <w:rPr>
          <w:rFonts w:ascii="Verdana" w:hAnsi="Verdana"/>
        </w:rPr>
        <w:t>, 3726 Membership</w:t>
      </w:r>
    </w:p>
    <w:p w14:paraId="30EA116E" w14:textId="0D4D83B8" w:rsidR="00A4511E" w:rsidRDefault="00A4511E" w:rsidP="00120DC3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427759">
        <w:rPr>
          <w:rFonts w:ascii="Verdana" w:hAnsi="Verdana"/>
        </w:rPr>
        <w:t>Call to order</w:t>
      </w:r>
      <w:r w:rsidR="00303021">
        <w:rPr>
          <w:rFonts w:ascii="Verdana" w:hAnsi="Verdana"/>
        </w:rPr>
        <w:t>:</w:t>
      </w:r>
    </w:p>
    <w:p w14:paraId="31CC066B" w14:textId="71C2EA34" w:rsidR="006F18D9" w:rsidRDefault="00A4511E" w:rsidP="00461FCD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FC54C6">
        <w:rPr>
          <w:rFonts w:ascii="Verdana" w:hAnsi="Verdana"/>
        </w:rPr>
        <w:t xml:space="preserve">Roll </w:t>
      </w:r>
      <w:r w:rsidR="00297C1F" w:rsidRPr="00FC54C6">
        <w:rPr>
          <w:rFonts w:ascii="Verdana" w:hAnsi="Verdana"/>
        </w:rPr>
        <w:t>c</w:t>
      </w:r>
      <w:r w:rsidRPr="00FC54C6">
        <w:rPr>
          <w:rFonts w:ascii="Verdana" w:hAnsi="Verdana"/>
        </w:rPr>
        <w:t>all</w:t>
      </w:r>
      <w:r w:rsidR="00BF2AB1">
        <w:rPr>
          <w:rFonts w:ascii="Verdana" w:hAnsi="Verdana"/>
        </w:rPr>
        <w:t xml:space="preserve">: </w:t>
      </w:r>
    </w:p>
    <w:p w14:paraId="7A369813" w14:textId="77777777" w:rsidR="001E54A3" w:rsidRDefault="00160BE6" w:rsidP="00805F8A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FC54C6">
        <w:rPr>
          <w:rFonts w:ascii="Verdana" w:hAnsi="Verdana"/>
        </w:rPr>
        <w:t>Public Comment</w:t>
      </w:r>
      <w:r w:rsidR="006F18D9" w:rsidRPr="00FC54C6">
        <w:rPr>
          <w:rFonts w:ascii="Verdana" w:hAnsi="Verdana"/>
        </w:rPr>
        <w:t>:</w:t>
      </w:r>
    </w:p>
    <w:p w14:paraId="08D2664A" w14:textId="4C4EBE49" w:rsidR="00913B0E" w:rsidRDefault="00913B0E" w:rsidP="00805F8A">
      <w:pPr>
        <w:pStyle w:val="ListNumber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Articles </w:t>
      </w:r>
    </w:p>
    <w:p w14:paraId="43D9A3A2" w14:textId="78E046BD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1</w:t>
      </w:r>
    </w:p>
    <w:p w14:paraId="52DC5C1D" w14:textId="5B46DCAB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Date changed to reflect the length of the contract.</w:t>
      </w:r>
    </w:p>
    <w:p w14:paraId="4D66FD95" w14:textId="0EF04AC3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2 </w:t>
      </w:r>
    </w:p>
    <w:p w14:paraId="08EFD361" w14:textId="4ECE613C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Date changed, names updated to current negotiator and president.</w:t>
      </w:r>
    </w:p>
    <w:p w14:paraId="4D8898AB" w14:textId="1BDFF22E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</w:t>
      </w:r>
    </w:p>
    <w:p w14:paraId="22522551" w14:textId="5EFA193B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Email for EFPF president changed</w:t>
      </w:r>
    </w:p>
    <w:p w14:paraId="38275CB8" w14:textId="02EC32C3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4-8</w:t>
      </w:r>
    </w:p>
    <w:p w14:paraId="2EE979E2" w14:textId="52C0038E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No changes</w:t>
      </w:r>
    </w:p>
    <w:p w14:paraId="7E8AE8F7" w14:textId="0CF8ECAD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9</w:t>
      </w:r>
    </w:p>
    <w:p w14:paraId="3B83855D" w14:textId="6185AB8C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Removed Appendix B from the contract, language added to mirror the current language that any changes to the EDPP process will be mutually agreed upon. This allows changes to </w:t>
      </w:r>
      <w:r>
        <w:rPr>
          <w:rFonts w:ascii="Verdana" w:hAnsi="Verdana"/>
        </w:rPr>
        <w:lastRenderedPageBreak/>
        <w:t>the EDPP process without having to go through board approval.</w:t>
      </w:r>
    </w:p>
    <w:p w14:paraId="541E748D" w14:textId="737BD9C4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10-16</w:t>
      </w:r>
    </w:p>
    <w:p w14:paraId="451616A6" w14:textId="5660A369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No changes or only minor fixes to grammar.</w:t>
      </w:r>
    </w:p>
    <w:p w14:paraId="7976B663" w14:textId="786EE914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17</w:t>
      </w:r>
    </w:p>
    <w:p w14:paraId="18721AE1" w14:textId="34D00C28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829A5">
        <w:rPr>
          <w:rFonts w:ascii="Verdana" w:hAnsi="Verdana"/>
        </w:rPr>
        <w:t>No current changes at time of meeting, left as an immediate reopener.</w:t>
      </w:r>
      <w:r>
        <w:rPr>
          <w:rFonts w:ascii="Verdana" w:hAnsi="Verdana"/>
        </w:rPr>
        <w:t xml:space="preserve"> </w:t>
      </w:r>
    </w:p>
    <w:p w14:paraId="4FA0858D" w14:textId="391DFE3D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Articles 18-19</w:t>
      </w:r>
    </w:p>
    <w:p w14:paraId="3546605F" w14:textId="57995D9E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Minor change to dates to reflect length of the contract.</w:t>
      </w:r>
    </w:p>
    <w:p w14:paraId="4818FE97" w14:textId="2BA85C5B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20</w:t>
      </w:r>
    </w:p>
    <w:p w14:paraId="14DD6492" w14:textId="146880A2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Waiting on official redlines</w:t>
      </w:r>
    </w:p>
    <w:p w14:paraId="246F74D0" w14:textId="5C97175E" w:rsidR="00913B0E" w:rsidRDefault="00913B0E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</w:t>
      </w:r>
      <w:r w:rsidR="007829A5" w:rsidRPr="007829A5">
        <w:rPr>
          <w:rFonts w:ascii="Verdana" w:hAnsi="Verdana"/>
        </w:rPr>
        <w:t>21-24</w:t>
      </w:r>
    </w:p>
    <w:p w14:paraId="593420F9" w14:textId="0A4A25EE" w:rsidR="00913B0E" w:rsidRDefault="00913B0E" w:rsidP="00913B0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280C7934" w14:textId="377BABC7" w:rsidR="007829A5" w:rsidRDefault="007829A5" w:rsidP="007829A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25</w:t>
      </w:r>
    </w:p>
    <w:p w14:paraId="41C04588" w14:textId="53361A75" w:rsidR="007829A5" w:rsidRDefault="007829A5" w:rsidP="007829A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One year reopener with PDL and tuition reimbursement</w:t>
      </w:r>
    </w:p>
    <w:p w14:paraId="24380B74" w14:textId="4737B327" w:rsidR="007829A5" w:rsidRDefault="007829A5" w:rsidP="007829A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26-28</w:t>
      </w:r>
    </w:p>
    <w:p w14:paraId="4B85B1A9" w14:textId="44FDC266" w:rsidR="007829A5" w:rsidRDefault="007829A5" w:rsidP="007829A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158EA512" w14:textId="3A45F862" w:rsidR="00913B0E" w:rsidRDefault="007E54F5" w:rsidP="00913B0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29</w:t>
      </w:r>
    </w:p>
    <w:p w14:paraId="786B8107" w14:textId="5D050678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Wait for official redlines</w:t>
      </w:r>
    </w:p>
    <w:p w14:paraId="4103CE5C" w14:textId="7E359D4C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30</w:t>
      </w:r>
    </w:p>
    <w:p w14:paraId="5F4B7572" w14:textId="41EE98BA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Wait for official redlines</w:t>
      </w:r>
    </w:p>
    <w:p w14:paraId="5652C1AB" w14:textId="0247CBDF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31-32</w:t>
      </w:r>
    </w:p>
    <w:p w14:paraId="114A5057" w14:textId="44755F63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5A0E6888" w14:textId="62112925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33</w:t>
      </w:r>
    </w:p>
    <w:p w14:paraId="71E94B21" w14:textId="159BDAEB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Redlined language in lines 26-36 as it no longer qualifies to anyone. Language changed to adding time </w:t>
      </w:r>
      <w:r>
        <w:rPr>
          <w:rFonts w:ascii="Verdana" w:hAnsi="Verdana"/>
        </w:rPr>
        <w:lastRenderedPageBreak/>
        <w:t>requirement for new hires to purchase Class A as it is calculated into their uniform allowance.</w:t>
      </w:r>
    </w:p>
    <w:p w14:paraId="475F0E75" w14:textId="7CC273F4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34</w:t>
      </w:r>
    </w:p>
    <w:p w14:paraId="27DFAE1E" w14:textId="15E0E66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changes, added to a 1 year reopener.</w:t>
      </w:r>
    </w:p>
    <w:p w14:paraId="72D612DC" w14:textId="64A4557C" w:rsidR="007E54F5" w:rsidRP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35</w:t>
      </w:r>
    </w:p>
    <w:p w14:paraId="66F6F81F" w14:textId="05E09E34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Removed from CBA</w:t>
      </w:r>
    </w:p>
    <w:p w14:paraId="4FC161A4" w14:textId="5D7763A8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36</w:t>
      </w:r>
    </w:p>
    <w:p w14:paraId="058D0DF3" w14:textId="0D3B1C85" w:rsidR="007E54F5" w:rsidRDefault="007829A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0DE5FE2A" w14:textId="04B616CA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37 </w:t>
      </w:r>
    </w:p>
    <w:p w14:paraId="65E066D1" w14:textId="3A81404A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See Redlines</w:t>
      </w:r>
      <w:r w:rsidR="007829A5">
        <w:rPr>
          <w:rFonts w:ascii="Verdana" w:hAnsi="Verdana"/>
        </w:rPr>
        <w:t xml:space="preserve"> for buyout language, Section D extended to 5</w:t>
      </w:r>
      <w:r w:rsidR="007829A5">
        <w:rPr>
          <w:rFonts w:ascii="Verdana" w:hAnsi="Verdana"/>
          <w:i/>
          <w:iCs/>
        </w:rPr>
        <w:t xml:space="preserve"> </w:t>
      </w:r>
      <w:r w:rsidR="007829A5">
        <w:rPr>
          <w:rFonts w:ascii="Verdana" w:hAnsi="Verdana"/>
        </w:rPr>
        <w:t>years for the ability to be bought out when leaving.</w:t>
      </w:r>
    </w:p>
    <w:p w14:paraId="24132D23" w14:textId="1C50663B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38-43</w:t>
      </w:r>
    </w:p>
    <w:p w14:paraId="45C463A3" w14:textId="374AD2F2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No changes, 1 year reopener added to </w:t>
      </w:r>
      <w:r w:rsidR="007829A5">
        <w:rPr>
          <w:rFonts w:ascii="Verdana" w:hAnsi="Verdana"/>
        </w:rPr>
        <w:t>PDL</w:t>
      </w:r>
    </w:p>
    <w:p w14:paraId="5D3510C7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44</w:t>
      </w:r>
    </w:p>
    <w:p w14:paraId="25266AD0" w14:textId="0F7A60B0" w:rsidR="007E54F5" w:rsidRDefault="007829A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changes.</w:t>
      </w:r>
    </w:p>
    <w:p w14:paraId="6E19D3A3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45-47</w:t>
      </w:r>
    </w:p>
    <w:p w14:paraId="4264457F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7BFC0BFA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48</w:t>
      </w:r>
    </w:p>
    <w:p w14:paraId="1BBE0DD9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See official redline</w:t>
      </w:r>
    </w:p>
    <w:p w14:paraId="4D586420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49-54 </w:t>
      </w:r>
    </w:p>
    <w:p w14:paraId="32153A0E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 (check back on article 52)</w:t>
      </w:r>
    </w:p>
    <w:p w14:paraId="75396393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55 </w:t>
      </w:r>
    </w:p>
    <w:p w14:paraId="503BFBAE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See redlines</w:t>
      </w:r>
    </w:p>
    <w:p w14:paraId="27968A91" w14:textId="268D52ED" w:rsidR="00334097" w:rsidRDefault="00334097" w:rsidP="00334097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56 </w:t>
      </w:r>
    </w:p>
    <w:p w14:paraId="722412F4" w14:textId="101682A9" w:rsidR="00334097" w:rsidRDefault="00334097" w:rsidP="00334097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Minor grammar changes, changes to TC language.</w:t>
      </w:r>
    </w:p>
    <w:p w14:paraId="0C1CCEC5" w14:textId="1C932DC5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5</w:t>
      </w:r>
      <w:r w:rsidR="00334097">
        <w:rPr>
          <w:rFonts w:ascii="Verdana" w:hAnsi="Verdana"/>
        </w:rPr>
        <w:t>7</w:t>
      </w:r>
    </w:p>
    <w:p w14:paraId="6D387128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No changes</w:t>
      </w:r>
    </w:p>
    <w:p w14:paraId="684C458C" w14:textId="0C5D38CA" w:rsidR="00334097" w:rsidRDefault="00334097" w:rsidP="00334097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58</w:t>
      </w:r>
    </w:p>
    <w:p w14:paraId="73151F43" w14:textId="51498058" w:rsidR="00334097" w:rsidRDefault="00334097" w:rsidP="00334097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Changed from procedure to guideline that will be mutually agreed upon between the Association and the district.</w:t>
      </w:r>
    </w:p>
    <w:p w14:paraId="207123FB" w14:textId="2CBAAB03" w:rsidR="00334097" w:rsidRDefault="00334097" w:rsidP="00334097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59</w:t>
      </w:r>
    </w:p>
    <w:p w14:paraId="6C307A3A" w14:textId="00742FF9" w:rsidR="00334097" w:rsidRDefault="00334097" w:rsidP="00334097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6B47B6F0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60</w:t>
      </w:r>
    </w:p>
    <w:p w14:paraId="3365AD4C" w14:textId="6F09AF52" w:rsidR="007E54F5" w:rsidRDefault="00334097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Removed time requirements to initiate the different task books, see lateral language for time credited for lateral transfers to test.</w:t>
      </w:r>
    </w:p>
    <w:p w14:paraId="3F2DB7E3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61</w:t>
      </w:r>
    </w:p>
    <w:p w14:paraId="308C8AED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May have changes that come from TC language</w:t>
      </w:r>
    </w:p>
    <w:p w14:paraId="1C7F3F7D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62</w:t>
      </w:r>
    </w:p>
    <w:p w14:paraId="045C9936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Wait for redlines</w:t>
      </w:r>
    </w:p>
    <w:p w14:paraId="5D826915" w14:textId="337C803F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63</w:t>
      </w:r>
      <w:r w:rsidR="00334097">
        <w:rPr>
          <w:rFonts w:ascii="Verdana" w:hAnsi="Verdana"/>
        </w:rPr>
        <w:t xml:space="preserve">- Longterm Acting </w:t>
      </w:r>
    </w:p>
    <w:p w14:paraId="3C9EE3CE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Removed from contract.</w:t>
      </w:r>
    </w:p>
    <w:p w14:paraId="1C3901EE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Article 64 </w:t>
      </w:r>
    </w:p>
    <w:p w14:paraId="274A7DE8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</w:p>
    <w:p w14:paraId="56246904" w14:textId="77777777" w:rsidR="007E54F5" w:rsidRDefault="007E54F5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65</w:t>
      </w:r>
    </w:p>
    <w:p w14:paraId="660692F6" w14:textId="77777777" w:rsidR="007E54F5" w:rsidRDefault="007E54F5" w:rsidP="007E54F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Moved to incentives article</w:t>
      </w:r>
    </w:p>
    <w:p w14:paraId="68ADBE01" w14:textId="6FE150EA" w:rsidR="00E159EE" w:rsidRDefault="00E159EE" w:rsidP="007E54F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66</w:t>
      </w:r>
      <w:r w:rsidR="00334097">
        <w:rPr>
          <w:rFonts w:ascii="Verdana" w:hAnsi="Verdana"/>
        </w:rPr>
        <w:t>- Replacement of personal property</w:t>
      </w:r>
    </w:p>
    <w:p w14:paraId="37DACA42" w14:textId="2629BF69" w:rsidR="00E159EE" w:rsidRDefault="00E159EE" w:rsidP="00E159E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Removed </w:t>
      </w:r>
      <w:r w:rsidR="00334097">
        <w:rPr>
          <w:rFonts w:ascii="Verdana" w:hAnsi="Verdana"/>
        </w:rPr>
        <w:t>list of items that didn’t exist.</w:t>
      </w:r>
    </w:p>
    <w:p w14:paraId="74A3595F" w14:textId="77777777" w:rsidR="00E159EE" w:rsidRDefault="00E159EE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67</w:t>
      </w:r>
    </w:p>
    <w:p w14:paraId="3A83FE2B" w14:textId="77777777" w:rsidR="00E159EE" w:rsidRDefault="00E159EE" w:rsidP="00E159E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Removed from contract</w:t>
      </w:r>
    </w:p>
    <w:p w14:paraId="1B8B9895" w14:textId="77777777" w:rsidR="00E159EE" w:rsidRDefault="00E159EE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68</w:t>
      </w:r>
    </w:p>
    <w:p w14:paraId="682ABD2F" w14:textId="77777777" w:rsidR="00E159EE" w:rsidRDefault="00E159EE" w:rsidP="00E159E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See official redlines</w:t>
      </w:r>
    </w:p>
    <w:p w14:paraId="1C4800E8" w14:textId="77777777" w:rsidR="00334097" w:rsidRDefault="00E159EE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Article 69</w:t>
      </w:r>
    </w:p>
    <w:p w14:paraId="29A507AE" w14:textId="23A47AFA" w:rsidR="00334097" w:rsidRDefault="00334097" w:rsidP="00334097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Language changes to recruit FF/PM as a priority, previous language was unclear and handcuffed the district.</w:t>
      </w:r>
    </w:p>
    <w:p w14:paraId="74CD7E63" w14:textId="529B0EDB" w:rsidR="00334097" w:rsidRDefault="00334097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70</w:t>
      </w:r>
    </w:p>
    <w:p w14:paraId="0C5F52BE" w14:textId="0D5AAAE1" w:rsidR="00334097" w:rsidRDefault="00334097" w:rsidP="00334097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Removed language that references NV energy, left open to allow adding fuels specific language.</w:t>
      </w:r>
    </w:p>
    <w:p w14:paraId="20F2A3BD" w14:textId="47E7706F" w:rsidR="00334097" w:rsidRDefault="00334097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Article 71</w:t>
      </w:r>
    </w:p>
    <w:p w14:paraId="36D1C1DB" w14:textId="04B84F70" w:rsidR="00334097" w:rsidRDefault="00334097" w:rsidP="00334097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Minor grammar changes, language changed to allow flexibility on pre and post academy 40 hour weeks.</w:t>
      </w:r>
    </w:p>
    <w:p w14:paraId="49480DA0" w14:textId="6A5A300F" w:rsidR="00E159EE" w:rsidRDefault="00E159EE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Appendix A</w:t>
      </w:r>
    </w:p>
    <w:p w14:paraId="55295199" w14:textId="3CABC4C3" w:rsidR="007E54F5" w:rsidRDefault="00E159EE" w:rsidP="00E159E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No changes</w:t>
      </w:r>
      <w:r w:rsidR="007E54F5">
        <w:rPr>
          <w:rFonts w:ascii="Verdana" w:hAnsi="Verdana"/>
        </w:rPr>
        <w:t xml:space="preserve"> </w:t>
      </w:r>
    </w:p>
    <w:p w14:paraId="10B3BB8A" w14:textId="3D49175A" w:rsidR="00E159EE" w:rsidRDefault="00E159EE" w:rsidP="00E159EE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Appendix B</w:t>
      </w:r>
    </w:p>
    <w:p w14:paraId="5CC2CB4E" w14:textId="79473F02" w:rsidR="00E159EE" w:rsidRPr="00913B0E" w:rsidRDefault="00E159EE" w:rsidP="00E159EE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Removed from contract</w:t>
      </w:r>
    </w:p>
    <w:p w14:paraId="055092AB" w14:textId="77777777" w:rsidR="00921A64" w:rsidRDefault="00921A64" w:rsidP="00921A64">
      <w:pPr>
        <w:pStyle w:val="ListNumber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Minutes submitted by:</w:t>
      </w:r>
      <w:r w:rsidR="009C3E80">
        <w:rPr>
          <w:rFonts w:ascii="Verdana" w:hAnsi="Verdana"/>
        </w:rPr>
        <w:t xml:space="preserve"> </w:t>
      </w:r>
    </w:p>
    <w:p w14:paraId="7F1756B3" w14:textId="77777777" w:rsidR="00E87ED4" w:rsidRDefault="00921A64" w:rsidP="00921A64">
      <w:pPr>
        <w:pStyle w:val="ListNumber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Minutes approved by:</w:t>
      </w:r>
    </w:p>
    <w:sectPr w:rsidR="00E87ED4" w:rsidSect="00427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6B8C" w14:textId="77777777" w:rsidR="00E06E33" w:rsidRDefault="00E06E33">
      <w:r>
        <w:separator/>
      </w:r>
    </w:p>
  </w:endnote>
  <w:endnote w:type="continuationSeparator" w:id="0">
    <w:p w14:paraId="25CC4A39" w14:textId="77777777" w:rsidR="00E06E33" w:rsidRDefault="00E0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6E8" w14:textId="77777777" w:rsidR="00EA0625" w:rsidRDefault="00EA0625" w:rsidP="00534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A7C6C" w14:textId="77777777" w:rsidR="00EA0625" w:rsidRDefault="00EA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0C76" w14:textId="77777777" w:rsidR="00EA0625" w:rsidRDefault="00EA0625" w:rsidP="00534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~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C42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~</w:t>
    </w:r>
  </w:p>
  <w:p w14:paraId="4B3EFA6F" w14:textId="77777777" w:rsidR="00EA0625" w:rsidRDefault="00EA0625" w:rsidP="004277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D11B" w14:textId="77777777" w:rsidR="00E06E33" w:rsidRDefault="00E06E33">
      <w:r>
        <w:separator/>
      </w:r>
    </w:p>
  </w:footnote>
  <w:footnote w:type="continuationSeparator" w:id="0">
    <w:p w14:paraId="22510CE3" w14:textId="77777777" w:rsidR="00E06E33" w:rsidRDefault="00E0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8C68" w14:textId="77777777" w:rsidR="00EA0625" w:rsidRDefault="00E06E33">
    <w:pPr>
      <w:pStyle w:val="Header"/>
    </w:pPr>
    <w:r>
      <w:rPr>
        <w:noProof/>
      </w:rPr>
      <w:pict w14:anchorId="31C59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167.5pt;height:163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8601" w14:textId="77777777" w:rsidR="00EA0625" w:rsidRDefault="00E06E33">
    <w:pPr>
      <w:pStyle w:val="Header"/>
    </w:pPr>
    <w:r>
      <w:rPr>
        <w:noProof/>
      </w:rPr>
      <w:pict w14:anchorId="068FD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left:0;text-align:left;margin-left:-57.05pt;margin-top:-10.8pt;width:120pt;height:116.8pt;z-index:-251657728;mso-wrap-edited:f;mso-width-percent:0;mso-height-percent:0;mso-position-horizontal-relative:margin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B447" w14:textId="77777777" w:rsidR="00EA0625" w:rsidRDefault="00E06E33">
    <w:pPr>
      <w:pStyle w:val="Header"/>
    </w:pPr>
    <w:r>
      <w:rPr>
        <w:noProof/>
      </w:rPr>
      <w:pict w14:anchorId="10374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167.5pt;height:163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03AAB"/>
    <w:multiLevelType w:val="hybridMultilevel"/>
    <w:tmpl w:val="E408A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123B6"/>
    <w:multiLevelType w:val="hybridMultilevel"/>
    <w:tmpl w:val="9AF657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01A34"/>
    <w:multiLevelType w:val="multilevel"/>
    <w:tmpl w:val="6D78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C8C6040"/>
    <w:multiLevelType w:val="multilevel"/>
    <w:tmpl w:val="6D78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5598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41656512">
    <w:abstractNumId w:val="21"/>
  </w:num>
  <w:num w:numId="2" w16cid:durableId="1874614660">
    <w:abstractNumId w:val="13"/>
  </w:num>
  <w:num w:numId="3" w16cid:durableId="433985114">
    <w:abstractNumId w:val="15"/>
  </w:num>
  <w:num w:numId="4" w16cid:durableId="124197954">
    <w:abstractNumId w:val="11"/>
  </w:num>
  <w:num w:numId="5" w16cid:durableId="2073456054">
    <w:abstractNumId w:val="22"/>
  </w:num>
  <w:num w:numId="6" w16cid:durableId="1376538491">
    <w:abstractNumId w:val="10"/>
  </w:num>
  <w:num w:numId="7" w16cid:durableId="1341078581">
    <w:abstractNumId w:val="20"/>
  </w:num>
  <w:num w:numId="8" w16cid:durableId="2019579917">
    <w:abstractNumId w:val="16"/>
  </w:num>
  <w:num w:numId="9" w16cid:durableId="112866517">
    <w:abstractNumId w:val="9"/>
  </w:num>
  <w:num w:numId="10" w16cid:durableId="1646667481">
    <w:abstractNumId w:val="7"/>
  </w:num>
  <w:num w:numId="11" w16cid:durableId="1333602321">
    <w:abstractNumId w:val="6"/>
  </w:num>
  <w:num w:numId="12" w16cid:durableId="1501237177">
    <w:abstractNumId w:val="3"/>
  </w:num>
  <w:num w:numId="13" w16cid:durableId="1067723448">
    <w:abstractNumId w:val="2"/>
  </w:num>
  <w:num w:numId="14" w16cid:durableId="1462920566">
    <w:abstractNumId w:val="1"/>
  </w:num>
  <w:num w:numId="15" w16cid:durableId="758479564">
    <w:abstractNumId w:val="14"/>
  </w:num>
  <w:num w:numId="16" w16cid:durableId="1388722805">
    <w:abstractNumId w:val="5"/>
  </w:num>
  <w:num w:numId="17" w16cid:durableId="129596529">
    <w:abstractNumId w:val="4"/>
  </w:num>
  <w:num w:numId="18" w16cid:durableId="2027779810">
    <w:abstractNumId w:val="8"/>
  </w:num>
  <w:num w:numId="19" w16cid:durableId="747848293">
    <w:abstractNumId w:val="0"/>
  </w:num>
  <w:num w:numId="20" w16cid:durableId="1535658745">
    <w:abstractNumId w:val="3"/>
    <w:lvlOverride w:ilvl="0">
      <w:startOverride w:val="1"/>
    </w:lvlOverride>
  </w:num>
  <w:num w:numId="21" w16cid:durableId="2055814466">
    <w:abstractNumId w:val="18"/>
  </w:num>
  <w:num w:numId="22" w16cid:durableId="1837959327">
    <w:abstractNumId w:val="23"/>
  </w:num>
  <w:num w:numId="23" w16cid:durableId="195430354">
    <w:abstractNumId w:val="12"/>
  </w:num>
  <w:num w:numId="24" w16cid:durableId="321273559">
    <w:abstractNumId w:val="17"/>
  </w:num>
  <w:num w:numId="25" w16cid:durableId="774251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BB"/>
    <w:rsid w:val="00004C10"/>
    <w:rsid w:val="00013F76"/>
    <w:rsid w:val="00016AD4"/>
    <w:rsid w:val="00041746"/>
    <w:rsid w:val="00043ACA"/>
    <w:rsid w:val="0006268E"/>
    <w:rsid w:val="0006584A"/>
    <w:rsid w:val="0007056E"/>
    <w:rsid w:val="000755EA"/>
    <w:rsid w:val="000840EA"/>
    <w:rsid w:val="00086A03"/>
    <w:rsid w:val="00095C05"/>
    <w:rsid w:val="000A3C06"/>
    <w:rsid w:val="000B1392"/>
    <w:rsid w:val="000B4F3D"/>
    <w:rsid w:val="000B51AB"/>
    <w:rsid w:val="000C1935"/>
    <w:rsid w:val="000C28C6"/>
    <w:rsid w:val="000C527C"/>
    <w:rsid w:val="000D328D"/>
    <w:rsid w:val="000E160C"/>
    <w:rsid w:val="000E2FAD"/>
    <w:rsid w:val="000F3516"/>
    <w:rsid w:val="0010074B"/>
    <w:rsid w:val="00103AE9"/>
    <w:rsid w:val="00107C6B"/>
    <w:rsid w:val="00111663"/>
    <w:rsid w:val="00112B36"/>
    <w:rsid w:val="00120DC3"/>
    <w:rsid w:val="00127029"/>
    <w:rsid w:val="001307F9"/>
    <w:rsid w:val="00133279"/>
    <w:rsid w:val="00140337"/>
    <w:rsid w:val="00140DAE"/>
    <w:rsid w:val="001423A6"/>
    <w:rsid w:val="0015180F"/>
    <w:rsid w:val="00154A94"/>
    <w:rsid w:val="00157B8A"/>
    <w:rsid w:val="00160BE6"/>
    <w:rsid w:val="0016367B"/>
    <w:rsid w:val="0017326D"/>
    <w:rsid w:val="00174616"/>
    <w:rsid w:val="0017682F"/>
    <w:rsid w:val="001849EE"/>
    <w:rsid w:val="00193653"/>
    <w:rsid w:val="00196AE6"/>
    <w:rsid w:val="001D6826"/>
    <w:rsid w:val="001E3828"/>
    <w:rsid w:val="001E54A3"/>
    <w:rsid w:val="001F26AC"/>
    <w:rsid w:val="00203F4B"/>
    <w:rsid w:val="00204084"/>
    <w:rsid w:val="00223FBB"/>
    <w:rsid w:val="002352E0"/>
    <w:rsid w:val="002421E4"/>
    <w:rsid w:val="002500A7"/>
    <w:rsid w:val="00250F95"/>
    <w:rsid w:val="00257350"/>
    <w:rsid w:val="00257E14"/>
    <w:rsid w:val="00263059"/>
    <w:rsid w:val="00263AC0"/>
    <w:rsid w:val="00272727"/>
    <w:rsid w:val="002761C5"/>
    <w:rsid w:val="00277EF7"/>
    <w:rsid w:val="002843C4"/>
    <w:rsid w:val="00285DBC"/>
    <w:rsid w:val="00286A66"/>
    <w:rsid w:val="00287454"/>
    <w:rsid w:val="002966F0"/>
    <w:rsid w:val="00297C1F"/>
    <w:rsid w:val="002C0FF5"/>
    <w:rsid w:val="002C12CD"/>
    <w:rsid w:val="002C3DE4"/>
    <w:rsid w:val="002C3F05"/>
    <w:rsid w:val="002D0E3F"/>
    <w:rsid w:val="002F2791"/>
    <w:rsid w:val="00303021"/>
    <w:rsid w:val="00315C98"/>
    <w:rsid w:val="003232E3"/>
    <w:rsid w:val="00324AA7"/>
    <w:rsid w:val="00330471"/>
    <w:rsid w:val="00331874"/>
    <w:rsid w:val="00334097"/>
    <w:rsid w:val="0033523B"/>
    <w:rsid w:val="00336145"/>
    <w:rsid w:val="00337A32"/>
    <w:rsid w:val="003502B2"/>
    <w:rsid w:val="003508C4"/>
    <w:rsid w:val="003546AD"/>
    <w:rsid w:val="003574FD"/>
    <w:rsid w:val="00360B6E"/>
    <w:rsid w:val="00372E8D"/>
    <w:rsid w:val="003765C4"/>
    <w:rsid w:val="003906AC"/>
    <w:rsid w:val="003A0710"/>
    <w:rsid w:val="003A0BC5"/>
    <w:rsid w:val="003A3FCF"/>
    <w:rsid w:val="003A643D"/>
    <w:rsid w:val="003A7065"/>
    <w:rsid w:val="003C4711"/>
    <w:rsid w:val="003C6308"/>
    <w:rsid w:val="003E4B68"/>
    <w:rsid w:val="00403103"/>
    <w:rsid w:val="004119BE"/>
    <w:rsid w:val="00411F8B"/>
    <w:rsid w:val="00426842"/>
    <w:rsid w:val="00427759"/>
    <w:rsid w:val="00434CC5"/>
    <w:rsid w:val="004359FA"/>
    <w:rsid w:val="004434D4"/>
    <w:rsid w:val="004459CA"/>
    <w:rsid w:val="00461FCD"/>
    <w:rsid w:val="00464B1F"/>
    <w:rsid w:val="004763DC"/>
    <w:rsid w:val="00477352"/>
    <w:rsid w:val="004843DD"/>
    <w:rsid w:val="00490FDE"/>
    <w:rsid w:val="00494201"/>
    <w:rsid w:val="004A16C5"/>
    <w:rsid w:val="004A29CC"/>
    <w:rsid w:val="004A3E3D"/>
    <w:rsid w:val="004B0023"/>
    <w:rsid w:val="004B5C09"/>
    <w:rsid w:val="004C231A"/>
    <w:rsid w:val="004C25B7"/>
    <w:rsid w:val="004D0068"/>
    <w:rsid w:val="004E227E"/>
    <w:rsid w:val="004E65DB"/>
    <w:rsid w:val="004E6CF5"/>
    <w:rsid w:val="004F06E8"/>
    <w:rsid w:val="004F0BB6"/>
    <w:rsid w:val="004F0E99"/>
    <w:rsid w:val="004F10D2"/>
    <w:rsid w:val="004F4458"/>
    <w:rsid w:val="005009D8"/>
    <w:rsid w:val="0052499D"/>
    <w:rsid w:val="005272B5"/>
    <w:rsid w:val="00527D38"/>
    <w:rsid w:val="005338E2"/>
    <w:rsid w:val="005342DD"/>
    <w:rsid w:val="00535AE3"/>
    <w:rsid w:val="005411FF"/>
    <w:rsid w:val="00545268"/>
    <w:rsid w:val="00554276"/>
    <w:rsid w:val="00562A05"/>
    <w:rsid w:val="00562B72"/>
    <w:rsid w:val="00564604"/>
    <w:rsid w:val="00570880"/>
    <w:rsid w:val="00571F6C"/>
    <w:rsid w:val="005726E9"/>
    <w:rsid w:val="00572EC8"/>
    <w:rsid w:val="005858D7"/>
    <w:rsid w:val="0058790F"/>
    <w:rsid w:val="005A70D4"/>
    <w:rsid w:val="005B24A0"/>
    <w:rsid w:val="005B4C52"/>
    <w:rsid w:val="005C6487"/>
    <w:rsid w:val="005D5832"/>
    <w:rsid w:val="005E0328"/>
    <w:rsid w:val="005F1BD2"/>
    <w:rsid w:val="00607162"/>
    <w:rsid w:val="00613283"/>
    <w:rsid w:val="00616B41"/>
    <w:rsid w:val="00620AE8"/>
    <w:rsid w:val="006444A2"/>
    <w:rsid w:val="0064628C"/>
    <w:rsid w:val="00652B95"/>
    <w:rsid w:val="0067551A"/>
    <w:rsid w:val="00680296"/>
    <w:rsid w:val="0068195C"/>
    <w:rsid w:val="0069653B"/>
    <w:rsid w:val="006A55BB"/>
    <w:rsid w:val="006B1D37"/>
    <w:rsid w:val="006B293D"/>
    <w:rsid w:val="006B6826"/>
    <w:rsid w:val="006C3011"/>
    <w:rsid w:val="006C43B8"/>
    <w:rsid w:val="006D2C5D"/>
    <w:rsid w:val="006E4FAB"/>
    <w:rsid w:val="006F03D4"/>
    <w:rsid w:val="006F18D9"/>
    <w:rsid w:val="006F1ED4"/>
    <w:rsid w:val="006F44E4"/>
    <w:rsid w:val="006F596A"/>
    <w:rsid w:val="007002D5"/>
    <w:rsid w:val="00701D23"/>
    <w:rsid w:val="00702879"/>
    <w:rsid w:val="00726ED6"/>
    <w:rsid w:val="00736765"/>
    <w:rsid w:val="007543F2"/>
    <w:rsid w:val="007705FE"/>
    <w:rsid w:val="00771C24"/>
    <w:rsid w:val="00773D72"/>
    <w:rsid w:val="00776010"/>
    <w:rsid w:val="007829A5"/>
    <w:rsid w:val="007951FA"/>
    <w:rsid w:val="007B0712"/>
    <w:rsid w:val="007B1DC8"/>
    <w:rsid w:val="007B45BD"/>
    <w:rsid w:val="007B794B"/>
    <w:rsid w:val="007C5723"/>
    <w:rsid w:val="007D5105"/>
    <w:rsid w:val="007D5680"/>
    <w:rsid w:val="007D5836"/>
    <w:rsid w:val="007E4B9C"/>
    <w:rsid w:val="007E54F5"/>
    <w:rsid w:val="007E66F2"/>
    <w:rsid w:val="00805F8A"/>
    <w:rsid w:val="008067E5"/>
    <w:rsid w:val="00810E3F"/>
    <w:rsid w:val="008235DC"/>
    <w:rsid w:val="008240DA"/>
    <w:rsid w:val="00831E71"/>
    <w:rsid w:val="00832346"/>
    <w:rsid w:val="008341C8"/>
    <w:rsid w:val="008375FD"/>
    <w:rsid w:val="00845662"/>
    <w:rsid w:val="0084665A"/>
    <w:rsid w:val="00857EAB"/>
    <w:rsid w:val="00864B4D"/>
    <w:rsid w:val="00867EA4"/>
    <w:rsid w:val="00883AFB"/>
    <w:rsid w:val="008903D1"/>
    <w:rsid w:val="00895FB9"/>
    <w:rsid w:val="008B19AB"/>
    <w:rsid w:val="008B55D0"/>
    <w:rsid w:val="008B7BE6"/>
    <w:rsid w:val="008C01F0"/>
    <w:rsid w:val="008C4685"/>
    <w:rsid w:val="008D662E"/>
    <w:rsid w:val="008D79A8"/>
    <w:rsid w:val="008E476B"/>
    <w:rsid w:val="008F134B"/>
    <w:rsid w:val="008F5956"/>
    <w:rsid w:val="00901842"/>
    <w:rsid w:val="00913B0E"/>
    <w:rsid w:val="0091509B"/>
    <w:rsid w:val="00915F9B"/>
    <w:rsid w:val="009201B1"/>
    <w:rsid w:val="00921A64"/>
    <w:rsid w:val="0093768C"/>
    <w:rsid w:val="00943A45"/>
    <w:rsid w:val="00943E5F"/>
    <w:rsid w:val="009474DE"/>
    <w:rsid w:val="009579B9"/>
    <w:rsid w:val="0096640B"/>
    <w:rsid w:val="00976580"/>
    <w:rsid w:val="00982BE1"/>
    <w:rsid w:val="00987E90"/>
    <w:rsid w:val="00990528"/>
    <w:rsid w:val="009921B8"/>
    <w:rsid w:val="00993B51"/>
    <w:rsid w:val="009A05C0"/>
    <w:rsid w:val="009B42E7"/>
    <w:rsid w:val="009C15BB"/>
    <w:rsid w:val="009C2BB0"/>
    <w:rsid w:val="009C3E80"/>
    <w:rsid w:val="009D11FC"/>
    <w:rsid w:val="009E01C6"/>
    <w:rsid w:val="009E67B6"/>
    <w:rsid w:val="00A03AC8"/>
    <w:rsid w:val="00A03F89"/>
    <w:rsid w:val="00A04EE3"/>
    <w:rsid w:val="00A07662"/>
    <w:rsid w:val="00A11343"/>
    <w:rsid w:val="00A147DF"/>
    <w:rsid w:val="00A2115F"/>
    <w:rsid w:val="00A26D7A"/>
    <w:rsid w:val="00A34F9A"/>
    <w:rsid w:val="00A4511E"/>
    <w:rsid w:val="00A4516A"/>
    <w:rsid w:val="00A463CD"/>
    <w:rsid w:val="00A57898"/>
    <w:rsid w:val="00A6204F"/>
    <w:rsid w:val="00A65661"/>
    <w:rsid w:val="00A712B9"/>
    <w:rsid w:val="00A82936"/>
    <w:rsid w:val="00A93B5A"/>
    <w:rsid w:val="00A96673"/>
    <w:rsid w:val="00AA0C53"/>
    <w:rsid w:val="00AA6C42"/>
    <w:rsid w:val="00AC1A53"/>
    <w:rsid w:val="00AC7FB4"/>
    <w:rsid w:val="00B10A0A"/>
    <w:rsid w:val="00B173A7"/>
    <w:rsid w:val="00B200E4"/>
    <w:rsid w:val="00B30928"/>
    <w:rsid w:val="00B3253C"/>
    <w:rsid w:val="00B435B5"/>
    <w:rsid w:val="00B44888"/>
    <w:rsid w:val="00B465A6"/>
    <w:rsid w:val="00B5397D"/>
    <w:rsid w:val="00B70399"/>
    <w:rsid w:val="00B76352"/>
    <w:rsid w:val="00B953AC"/>
    <w:rsid w:val="00BB5DD1"/>
    <w:rsid w:val="00BC2FBB"/>
    <w:rsid w:val="00BC4FF4"/>
    <w:rsid w:val="00BC6C27"/>
    <w:rsid w:val="00BD2AB2"/>
    <w:rsid w:val="00BE04A6"/>
    <w:rsid w:val="00BF2AB1"/>
    <w:rsid w:val="00C1643D"/>
    <w:rsid w:val="00C21278"/>
    <w:rsid w:val="00C41464"/>
    <w:rsid w:val="00C4507B"/>
    <w:rsid w:val="00C50D44"/>
    <w:rsid w:val="00C57097"/>
    <w:rsid w:val="00C61146"/>
    <w:rsid w:val="00C76EAB"/>
    <w:rsid w:val="00C83531"/>
    <w:rsid w:val="00C850F2"/>
    <w:rsid w:val="00C95599"/>
    <w:rsid w:val="00CA51B5"/>
    <w:rsid w:val="00CA7B7D"/>
    <w:rsid w:val="00CB51C7"/>
    <w:rsid w:val="00CC3F21"/>
    <w:rsid w:val="00CC528E"/>
    <w:rsid w:val="00CC5D43"/>
    <w:rsid w:val="00CD2F2D"/>
    <w:rsid w:val="00CD5AAE"/>
    <w:rsid w:val="00CE1606"/>
    <w:rsid w:val="00CE6BF0"/>
    <w:rsid w:val="00D13BD2"/>
    <w:rsid w:val="00D157E3"/>
    <w:rsid w:val="00D179DC"/>
    <w:rsid w:val="00D23C4D"/>
    <w:rsid w:val="00D31AB7"/>
    <w:rsid w:val="00D456ED"/>
    <w:rsid w:val="00D45831"/>
    <w:rsid w:val="00D465E0"/>
    <w:rsid w:val="00D4728E"/>
    <w:rsid w:val="00D567FE"/>
    <w:rsid w:val="00D65B1F"/>
    <w:rsid w:val="00D752DC"/>
    <w:rsid w:val="00D76E38"/>
    <w:rsid w:val="00D80890"/>
    <w:rsid w:val="00D80D2C"/>
    <w:rsid w:val="00D852B3"/>
    <w:rsid w:val="00D85380"/>
    <w:rsid w:val="00D96D82"/>
    <w:rsid w:val="00DA4992"/>
    <w:rsid w:val="00DA6698"/>
    <w:rsid w:val="00DB21F0"/>
    <w:rsid w:val="00DD000D"/>
    <w:rsid w:val="00DD0044"/>
    <w:rsid w:val="00DD32C8"/>
    <w:rsid w:val="00DE3136"/>
    <w:rsid w:val="00DF057E"/>
    <w:rsid w:val="00DF3A83"/>
    <w:rsid w:val="00DF7357"/>
    <w:rsid w:val="00E02624"/>
    <w:rsid w:val="00E06932"/>
    <w:rsid w:val="00E06E33"/>
    <w:rsid w:val="00E159EE"/>
    <w:rsid w:val="00E2507F"/>
    <w:rsid w:val="00E25653"/>
    <w:rsid w:val="00E327BF"/>
    <w:rsid w:val="00E364D1"/>
    <w:rsid w:val="00E460A2"/>
    <w:rsid w:val="00E51DD5"/>
    <w:rsid w:val="00E64183"/>
    <w:rsid w:val="00E660DD"/>
    <w:rsid w:val="00E66462"/>
    <w:rsid w:val="00E75305"/>
    <w:rsid w:val="00E81400"/>
    <w:rsid w:val="00E818A0"/>
    <w:rsid w:val="00E83668"/>
    <w:rsid w:val="00E84739"/>
    <w:rsid w:val="00E84B8E"/>
    <w:rsid w:val="00E87ED4"/>
    <w:rsid w:val="00E9117A"/>
    <w:rsid w:val="00E939F0"/>
    <w:rsid w:val="00EA0625"/>
    <w:rsid w:val="00EA1EA4"/>
    <w:rsid w:val="00EA277E"/>
    <w:rsid w:val="00EB6B05"/>
    <w:rsid w:val="00EC3D69"/>
    <w:rsid w:val="00ED4ECA"/>
    <w:rsid w:val="00EE0376"/>
    <w:rsid w:val="00EE4F65"/>
    <w:rsid w:val="00EF3B3B"/>
    <w:rsid w:val="00EF4603"/>
    <w:rsid w:val="00EF531F"/>
    <w:rsid w:val="00F127A6"/>
    <w:rsid w:val="00F14215"/>
    <w:rsid w:val="00F2476B"/>
    <w:rsid w:val="00F268BA"/>
    <w:rsid w:val="00F27E7B"/>
    <w:rsid w:val="00F34DF1"/>
    <w:rsid w:val="00F36BB7"/>
    <w:rsid w:val="00F440AE"/>
    <w:rsid w:val="00F560A9"/>
    <w:rsid w:val="00F646E8"/>
    <w:rsid w:val="00F7458F"/>
    <w:rsid w:val="00F776EB"/>
    <w:rsid w:val="00F807D1"/>
    <w:rsid w:val="00F97DFB"/>
    <w:rsid w:val="00FB3558"/>
    <w:rsid w:val="00FB3674"/>
    <w:rsid w:val="00FC54C6"/>
    <w:rsid w:val="00FC5679"/>
    <w:rsid w:val="00FD2CF8"/>
    <w:rsid w:val="00FD3C95"/>
    <w:rsid w:val="00FE131D"/>
    <w:rsid w:val="00FE198A"/>
    <w:rsid w:val="00FE2819"/>
    <w:rsid w:val="00FE7ECC"/>
    <w:rsid w:val="00FF27F3"/>
    <w:rsid w:val="00F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36"/>
  <w15:docId w15:val="{02EBCCD2-B3A3-4E42-8CB1-248FEDF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styleId="Header">
    <w:name w:val="header"/>
    <w:basedOn w:val="Normal"/>
    <w:rsid w:val="008067E5"/>
    <w:pPr>
      <w:tabs>
        <w:tab w:val="center" w:pos="4320"/>
        <w:tab w:val="right" w:pos="8640"/>
      </w:tabs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Footer">
    <w:name w:val="footer"/>
    <w:basedOn w:val="Normal"/>
    <w:rsid w:val="008067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7759"/>
  </w:style>
  <w:style w:type="character" w:styleId="Hyperlink">
    <w:name w:val="Hyperlink"/>
    <w:basedOn w:val="DefaultParagraphFont"/>
    <w:uiPriority w:val="99"/>
    <w:unhideWhenUsed/>
    <w:rsid w:val="003A071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A0710"/>
    <w:pPr>
      <w:ind w:left="0"/>
    </w:pPr>
    <w:rPr>
      <w:rFonts w:ascii="Verdana" w:eastAsiaTheme="minorHAnsi" w:hAnsi="Verdana" w:cstheme="minorBid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A0710"/>
    <w:rPr>
      <w:rFonts w:ascii="Verdana" w:eastAsiaTheme="minorHAnsi" w:hAnsi="Verdana" w:cstheme="minorBidi"/>
    </w:rPr>
  </w:style>
  <w:style w:type="paragraph" w:styleId="ListParagraph">
    <w:name w:val="List Paragraph"/>
    <w:basedOn w:val="Normal"/>
    <w:rsid w:val="006F18D9"/>
    <w:pPr>
      <w:contextualSpacing/>
    </w:pPr>
  </w:style>
  <w:style w:type="character" w:styleId="FollowedHyperlink">
    <w:name w:val="FollowedHyperlink"/>
    <w:basedOn w:val="DefaultParagraphFont"/>
    <w:rsid w:val="002573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231A"/>
    <w:pPr>
      <w:spacing w:before="100" w:beforeAutospacing="1" w:after="100" w:afterAutospacing="1"/>
      <w:ind w:left="0"/>
    </w:pPr>
  </w:style>
  <w:style w:type="character" w:customStyle="1" w:styleId="content">
    <w:name w:val="content"/>
    <w:basedOn w:val="DefaultParagraphFont"/>
    <w:rsid w:val="004C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-%203726\Meeting%20Minutes\Templates\Agenda1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E:\L- 3726\Meeting Minutes\Templates\Agenda1.2.dot</Template>
  <TotalTime>0</TotalTime>
  <Pages>5</Pages>
  <Words>561</Words>
  <Characters>2473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Fork Professional Firefighters</vt:lpstr>
    </vt:vector>
  </TitlesOfParts>
  <Company>Microsoft Corporation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Fork Professional Firefighters</dc:title>
  <dc:subject/>
  <dc:creator>Paul Azevedo</dc:creator>
  <cp:keywords/>
  <dc:description/>
  <cp:lastModifiedBy>Orozco, Christian</cp:lastModifiedBy>
  <cp:revision>2</cp:revision>
  <cp:lastPrinted>2002-03-20T21:04:00Z</cp:lastPrinted>
  <dcterms:created xsi:type="dcterms:W3CDTF">2026-05-18T23:06:00Z</dcterms:created>
  <dcterms:modified xsi:type="dcterms:W3CDTF">2026-05-18T23:06:00Z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2025-10-13T14:23:30Z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d7a5966f-0919-477e-9c7b-31a7eaacc657</vt:lpwstr>
  </property>
  <property fmtid="{D5CDD505-2E9C-101B-9397-08002B2CF9AE}" pid="7" name="MSIP_Label_defa4170-0d19-0005-0004-bc88714345d2_ActionId">
    <vt:lpwstr>3d6df42a-0d6f-4d44-b5e0-d5545cd88a0b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